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308" w14:textId="77777777" w:rsidR="00000000" w:rsidRDefault="004D4339">
      <w:pPr>
        <w:rPr>
          <w:rFonts w:eastAsia="Times New Roman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5A83A4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14:paraId="377BB21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84CB65" w14:textId="77777777" w:rsidR="00000000" w:rsidRDefault="004D4339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:rsidRPr="001425D8" w14:paraId="67A2ABB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6BF260" w14:textId="77777777" w:rsidR="00000000" w:rsidRPr="001425D8" w:rsidRDefault="004D4339">
                  <w:pPr>
                    <w:pStyle w:val="NormalWeb"/>
                    <w:jc w:val="center"/>
                    <w:rPr>
                      <w:b/>
                    </w:rPr>
                  </w:pPr>
                  <w:r w:rsidRPr="001425D8"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წალენჯიხის</w:t>
                  </w:r>
                  <w:r w:rsidRPr="001425D8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1425D8"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მუნიციპალიტეტის</w:t>
                  </w:r>
                  <w:r w:rsidRPr="001425D8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1425D8">
                    <w:rPr>
                      <w:rFonts w:ascii="Sylfaen" w:hAnsi="Sylfaen" w:cs="Sylfaen"/>
                      <w:b/>
                      <w:sz w:val="27"/>
                      <w:szCs w:val="27"/>
                    </w:rPr>
                    <w:t>საკრებულოს</w:t>
                  </w:r>
                  <w:r w:rsidRPr="001425D8">
                    <w:rPr>
                      <w:b/>
                    </w:rPr>
                    <w:t xml:space="preserve"> </w:t>
                  </w:r>
                </w:p>
                <w:p w14:paraId="0B3E146F" w14:textId="77777777" w:rsidR="00000000" w:rsidRPr="001425D8" w:rsidRDefault="004D4339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1425D8">
                    <w:rPr>
                      <w:rFonts w:ascii="Sylfaen" w:eastAsia="Times New Roman" w:hAnsi="Sylfaen" w:cs="Sylfaen"/>
                      <w:b/>
                      <w:sz w:val="27"/>
                      <w:szCs w:val="27"/>
                    </w:rPr>
                    <w:t>დადგენილება</w:t>
                  </w:r>
                  <w:r w:rsidRPr="001425D8">
                    <w:rPr>
                      <w:rFonts w:eastAsia="Times New Roman"/>
                      <w:b/>
                      <w:sz w:val="27"/>
                      <w:szCs w:val="27"/>
                    </w:rPr>
                    <w:t xml:space="preserve"> №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</w:p>
              </w:tc>
            </w:tr>
            <w:tr w:rsidR="00000000" w:rsidRPr="001425D8" w14:paraId="58B8451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A2203C" w14:textId="77777777" w:rsidR="00000000" w:rsidRPr="001425D8" w:rsidRDefault="004D4339">
                  <w:pPr>
                    <w:pStyle w:val="NormalWeb"/>
                    <w:jc w:val="center"/>
                    <w:rPr>
                      <w:b/>
                    </w:rPr>
                  </w:pPr>
                  <w:r w:rsidRPr="001425D8">
                    <w:rPr>
                      <w:rFonts w:ascii="Sylfaen" w:hAnsi="Sylfaen"/>
                      <w:b/>
                    </w:rPr>
                    <w:t>20</w:t>
                  </w:r>
                  <w:r w:rsidRPr="001425D8">
                    <w:rPr>
                      <w:rFonts w:ascii="Sylfaen" w:hAnsi="Sylfaen"/>
                      <w:b/>
                      <w:lang w:val="ka-GE"/>
                    </w:rPr>
                    <w:t>22</w:t>
                  </w:r>
                  <w:r w:rsidRPr="001425D8">
                    <w:rPr>
                      <w:b/>
                      <w:lang w:val="ka-GE"/>
                    </w:rPr>
                    <w:t xml:space="preserve"> </w:t>
                  </w:r>
                  <w:r w:rsidRPr="001425D8">
                    <w:rPr>
                      <w:rFonts w:ascii="Sylfaen" w:hAnsi="Sylfaen" w:cs="Sylfaen"/>
                      <w:b/>
                    </w:rPr>
                    <w:t>წლის</w:t>
                  </w:r>
                  <w:r w:rsidRPr="001425D8">
                    <w:rPr>
                      <w:b/>
                    </w:rPr>
                    <w:t xml:space="preserve"> </w:t>
                  </w:r>
                  <w:r w:rsidRPr="001425D8">
                    <w:rPr>
                      <w:rFonts w:asciiTheme="minorHAnsi" w:hAnsiTheme="minorHAnsi"/>
                      <w:b/>
                      <w:lang w:val="ka-GE"/>
                    </w:rPr>
                    <w:t>_____________________</w:t>
                  </w:r>
                  <w:r w:rsidRPr="001425D8">
                    <w:rPr>
                      <w:b/>
                      <w:lang w:val="ka-GE"/>
                    </w:rPr>
                    <w:t xml:space="preserve"> </w:t>
                  </w:r>
                </w:p>
                <w:p w14:paraId="74BB83B2" w14:textId="77777777" w:rsidR="00000000" w:rsidRPr="001425D8" w:rsidRDefault="004D4339">
                  <w:pPr>
                    <w:pStyle w:val="NormalWeb"/>
                    <w:jc w:val="center"/>
                    <w:rPr>
                      <w:b/>
                    </w:rPr>
                  </w:pPr>
                  <w:r w:rsidRPr="001425D8">
                    <w:rPr>
                      <w:rFonts w:ascii="Sylfaen" w:hAnsi="Sylfaen" w:cs="Sylfaen"/>
                      <w:b/>
                    </w:rPr>
                    <w:t>ქ</w:t>
                  </w:r>
                  <w:r w:rsidRPr="001425D8">
                    <w:rPr>
                      <w:b/>
                    </w:rPr>
                    <w:t xml:space="preserve">. </w:t>
                  </w:r>
                  <w:r w:rsidRPr="001425D8">
                    <w:rPr>
                      <w:rFonts w:ascii="Sylfaen" w:hAnsi="Sylfaen" w:cs="Sylfaen"/>
                      <w:b/>
                    </w:rPr>
                    <w:t>წალენჯიხა</w:t>
                  </w:r>
                  <w:r w:rsidRPr="001425D8">
                    <w:rPr>
                      <w:b/>
                    </w:rPr>
                    <w:t xml:space="preserve"> </w:t>
                  </w:r>
                </w:p>
              </w:tc>
            </w:tr>
          </w:tbl>
          <w:p w14:paraId="303E6B54" w14:textId="77777777" w:rsidR="00000000" w:rsidRPr="001425D8" w:rsidRDefault="004D4339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  <w:r w:rsidRPr="001425D8"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01D16C1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DB2D76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BCF0C" w14:textId="77777777" w:rsidR="00000000" w:rsidRPr="001425D8" w:rsidRDefault="004D4339">
            <w:pPr>
              <w:jc w:val="center"/>
              <w:divId w:val="1345592699"/>
              <w:rPr>
                <w:rFonts w:eastAsia="Times New Roman"/>
                <w:b/>
                <w:bCs/>
                <w:sz w:val="27"/>
                <w:szCs w:val="27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ეკონომიკისა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ინფრასტრუქტურის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განვითარების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 w:rsidRPr="001425D8"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14:paraId="30FE654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1" w:name="DOCUMENT:1;PREAMBLE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CADC92A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47D7" w14:textId="77777777" w:rsidR="00000000" w:rsidRPr="001425D8" w:rsidRDefault="004D4339">
            <w:pPr>
              <w:jc w:val="both"/>
              <w:divId w:val="56684598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ორგანული</w:t>
            </w:r>
            <w:r w:rsidRPr="001425D8">
              <w:rPr>
                <w:rFonts w:eastAsia="Times New Roman"/>
              </w:rPr>
              <w:t xml:space="preserve">  </w:t>
            </w:r>
            <w:r w:rsidRPr="001425D8">
              <w:rPr>
                <w:rFonts w:ascii="Sylfaen" w:eastAsia="Times New Roman" w:hAnsi="Sylfaen" w:cs="Sylfaen"/>
              </w:rPr>
              <w:t>კანონის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კოდექსი</w:t>
            </w:r>
            <w:r w:rsidRPr="001425D8">
              <w:rPr>
                <w:rFonts w:eastAsia="Times New Roman"/>
              </w:rPr>
              <w:t>“ 24-</w:t>
            </w: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მუხლის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პირველი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პუნქტის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ქვეპუნქტის</w:t>
            </w:r>
            <w:r w:rsidRPr="001425D8">
              <w:rPr>
                <w:rFonts w:eastAsia="Times New Roman"/>
              </w:rPr>
              <w:t>, 54-</w:t>
            </w: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მუხლის</w:t>
            </w:r>
            <w:r w:rsidRPr="001425D8">
              <w:rPr>
                <w:rFonts w:eastAsia="Times New Roman"/>
              </w:rPr>
              <w:t xml:space="preserve"> 1-</w:t>
            </w:r>
            <w:r w:rsidRPr="001425D8">
              <w:rPr>
                <w:rFonts w:ascii="Sylfaen" w:eastAsia="Times New Roman" w:hAnsi="Sylfaen" w:cs="Sylfaen"/>
              </w:rPr>
              <w:t>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პუნქტის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ქვეპუნქტის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61-</w:t>
            </w: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მუხლის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</w:t>
            </w:r>
            <w:r w:rsidRPr="001425D8">
              <w:rPr>
                <w:rFonts w:eastAsia="Times New Roman"/>
              </w:rPr>
              <w:t xml:space="preserve">-2 </w:t>
            </w:r>
            <w:r w:rsidRPr="001425D8">
              <w:rPr>
                <w:rFonts w:ascii="Sylfaen" w:eastAsia="Times New Roman" w:hAnsi="Sylfaen" w:cs="Sylfaen"/>
              </w:rPr>
              <w:t>პუნქტისა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კანონის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ნორმატიული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>“ 25-</w:t>
            </w: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მუხლის</w:t>
            </w:r>
            <w:r w:rsidRPr="001425D8">
              <w:rPr>
                <w:rFonts w:eastAsia="Times New Roman"/>
              </w:rPr>
              <w:t xml:space="preserve"> 1-</w:t>
            </w:r>
            <w:r w:rsidRPr="001425D8">
              <w:rPr>
                <w:rFonts w:ascii="Sylfaen" w:eastAsia="Times New Roman" w:hAnsi="Sylfaen" w:cs="Sylfaen"/>
              </w:rPr>
              <w:t>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პუნქტის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ქვეპუნქტის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 xml:space="preserve">, 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საკრებულო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r w:rsidRPr="001425D8">
              <w:rPr>
                <w:rFonts w:eastAsia="Times New Roman"/>
                <w:b/>
                <w:bCs/>
              </w:rPr>
              <w:t>:</w:t>
            </w:r>
          </w:p>
        </w:tc>
      </w:tr>
    </w:tbl>
    <w:p w14:paraId="720B23BA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bookmarkStart w:id="2" w:name="DOCUMENT:1;ARTIC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6F2E6D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67DBF" w14:textId="77777777" w:rsidR="00000000" w:rsidRPr="001425D8" w:rsidRDefault="004D4339">
            <w:pPr>
              <w:jc w:val="both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0F8FD4B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3F2634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A3A3" w14:textId="77777777" w:rsidR="00000000" w:rsidRPr="001425D8" w:rsidRDefault="004D4339">
            <w:pPr>
              <w:jc w:val="both"/>
              <w:divId w:val="157574783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დამტკიცდეს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თანდართული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დებულება</w:t>
            </w:r>
            <w:r w:rsidRPr="001425D8">
              <w:rPr>
                <w:rFonts w:eastAsia="Times New Roman"/>
              </w:rPr>
              <w:t>“.</w:t>
            </w:r>
          </w:p>
        </w:tc>
      </w:tr>
    </w:tbl>
    <w:p w14:paraId="54D87EED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bookmarkStart w:id="3" w:name="DOCUMENT:1;ARTICLE:2;"/>
      <w:bookmarkEnd w:id="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082C97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A30E7" w14:textId="77777777" w:rsidR="00000000" w:rsidRPr="001425D8" w:rsidRDefault="004D4339">
            <w:pPr>
              <w:jc w:val="both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5478836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642C079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5A25E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69DEB10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4" w:name="DOCUMENT:1;ARTICLE:2;POINT:1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7F40BCA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96568" w14:textId="77777777" w:rsidR="00000000" w:rsidRPr="001425D8" w:rsidRDefault="004D4339">
            <w:pPr>
              <w:jc w:val="both"/>
              <w:divId w:val="83407813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ამოქმედებისთანავე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ძალადაკარგულად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გამოცხადდეს</w:t>
            </w:r>
          </w:p>
        </w:tc>
      </w:tr>
    </w:tbl>
    <w:p w14:paraId="6875296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5" w:name="DOCUMENT:1;ARTICLE:2;POINT:1;SUBPOINT:1;"/>
      <w:bookmarkEnd w:id="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99BFE5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18F1B" w14:textId="77777777" w:rsidR="00000000" w:rsidRPr="001425D8" w:rsidRDefault="004D4339">
            <w:pPr>
              <w:jc w:val="both"/>
              <w:divId w:val="1701472440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>„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სტატისტიკისა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მართვის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საკრებულოს</w:t>
            </w:r>
            <w:r w:rsidRPr="001425D8">
              <w:rPr>
                <w:rFonts w:eastAsia="Times New Roman"/>
              </w:rPr>
              <w:t xml:space="preserve"> 201</w:t>
            </w:r>
            <w:r w:rsidRPr="001425D8">
              <w:rPr>
                <w:rFonts w:asciiTheme="minorHAnsi" w:eastAsia="Times New Roman" w:hAnsiTheme="minorHAnsi"/>
                <w:lang w:val="ka-GE"/>
              </w:rPr>
              <w:t>9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/>
                <w:lang w:val="ka-GE"/>
              </w:rPr>
              <w:t xml:space="preserve">23 </w:t>
            </w:r>
            <w:r w:rsidRPr="001425D8">
              <w:rPr>
                <w:rFonts w:ascii="Sylfaen" w:eastAsia="Times New Roman" w:hAnsi="Sylfaen"/>
                <w:lang w:val="ka-GE"/>
              </w:rPr>
              <w:t>სექტემბრის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eastAsia="Times New Roman"/>
              </w:rPr>
              <w:t>№</w:t>
            </w:r>
            <w:r w:rsidRPr="001425D8">
              <w:rPr>
                <w:rFonts w:asciiTheme="minorHAnsi" w:eastAsia="Times New Roman" w:hAnsiTheme="minorHAnsi"/>
                <w:lang w:val="ka-GE"/>
              </w:rPr>
              <w:t>2</w:t>
            </w:r>
            <w:r w:rsidRPr="001425D8">
              <w:rPr>
                <w:rFonts w:eastAsia="Times New Roman"/>
              </w:rPr>
              <w:t xml:space="preserve">1 </w:t>
            </w:r>
            <w:r w:rsidRPr="001425D8">
              <w:rPr>
                <w:rFonts w:ascii="Sylfaen" w:eastAsia="Times New Roman" w:hAnsi="Sylfaen" w:cs="Sylfaen"/>
              </w:rPr>
              <w:t>დადგენილება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079091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6" w:name="DOCUMENT:1;ARTICLE:2;POINT:1;SUBPOINT:2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7CA909E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E03F5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511AC33B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bookmarkStart w:id="7" w:name="DOCUMENT:1;ARTICLE:3;"/>
      <w:bookmarkEnd w:id="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8E223F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0935E" w14:textId="77777777" w:rsidR="00000000" w:rsidRPr="001425D8" w:rsidRDefault="004D4339">
            <w:pPr>
              <w:jc w:val="both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14:paraId="368A71A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F143C7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6F2F9" w14:textId="77777777" w:rsidR="00000000" w:rsidRPr="001425D8" w:rsidRDefault="004D4339">
            <w:pPr>
              <w:jc w:val="both"/>
              <w:divId w:val="12446839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დადგენილება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ამოქმედდეს</w:t>
            </w:r>
            <w:r w:rsidRPr="001425D8">
              <w:rPr>
                <w:rFonts w:eastAsia="Times New Roman"/>
              </w:rPr>
              <w:t xml:space="preserve"> 20</w:t>
            </w:r>
            <w:r w:rsidRPr="001425D8">
              <w:rPr>
                <w:rFonts w:asciiTheme="minorHAnsi" w:eastAsia="Times New Roman" w:hAnsiTheme="minorHAnsi"/>
                <w:lang w:val="ka-GE"/>
              </w:rPr>
              <w:t>22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Theme="minorHAnsi" w:eastAsia="Times New Roman" w:hAnsiTheme="minorHAnsi"/>
                <w:lang w:val="ka-GE"/>
              </w:rPr>
              <w:t>________________________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7660340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8" w:name="DOCUMENT:1;FOOTER:1;"/>
      <w:bookmarkEnd w:id="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E437BEB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2DE3" w14:textId="77777777" w:rsidR="00000000" w:rsidRPr="001425D8" w:rsidRDefault="004D4339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411"/>
              <w:gridCol w:w="3030"/>
              <w:gridCol w:w="366"/>
            </w:tblGrid>
            <w:tr w:rsidR="00000000" w:rsidRPr="001425D8" w14:paraId="768880E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2379A" w14:textId="77777777" w:rsidR="00000000" w:rsidRPr="001425D8" w:rsidRDefault="004D4339">
                  <w:pPr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 w:cs="Sylfaen"/>
                    </w:rPr>
                    <w:t>წალენჯიხის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საკრებულოს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თავმჯდომარე</w:t>
                  </w:r>
                </w:p>
              </w:tc>
              <w:tc>
                <w:tcPr>
                  <w:tcW w:w="30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BBFC7F" w14:textId="77777777" w:rsidR="00000000" w:rsidRPr="001425D8" w:rsidRDefault="004D4339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</w:tcPr>
                <w:p w14:paraId="17D236AE" w14:textId="77777777" w:rsidR="00000000" w:rsidRPr="001425D8" w:rsidRDefault="004D4339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DC734DA" w14:textId="77777777" w:rsidR="00000000" w:rsidRPr="001425D8" w:rsidRDefault="004D433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DF5AF6D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bookmarkStart w:id="9" w:name="DOCUMENT:1;ENCLOSURE:1;"/>
      <w:bookmarkEnd w:id="9"/>
      <w:r w:rsidRPr="001425D8">
        <w:rPr>
          <w:rFonts w:eastAsia="Times New Roman"/>
          <w:lang w:val="en-US"/>
        </w:rPr>
        <w:br/>
      </w:r>
      <w:r w:rsidRPr="001425D8">
        <w:rPr>
          <w:rFonts w:eastAsia="Times New Roman"/>
          <w:lang w:val="en-US"/>
        </w:rPr>
        <w:br/>
      </w:r>
      <w:r w:rsidRPr="001425D8">
        <w:rPr>
          <w:rFonts w:eastAsia="Times New Roman"/>
          <w:lang w:val="en-US"/>
        </w:rPr>
        <w:br/>
      </w:r>
      <w:r w:rsidRPr="001425D8">
        <w:rPr>
          <w:rFonts w:eastAsia="Times New Roman"/>
          <w:lang w:val="en-US"/>
        </w:rPr>
        <w:lastRenderedPageBreak/>
        <w:br/>
      </w:r>
      <w:bookmarkStart w:id="10" w:name="DOCUMENT:1;ENCLOSURE:1;HEADER:1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BDFFF3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7C642" w14:textId="77777777" w:rsidR="00000000" w:rsidRPr="001425D8" w:rsidRDefault="004D4339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1425D8">
              <w:rPr>
                <w:rFonts w:ascii="Sylfaen" w:eastAsia="Times New Roman" w:hAnsi="Sylfaen" w:cs="Sylfaen"/>
                <w:b/>
                <w:bCs/>
                <w:sz w:val="21"/>
                <w:szCs w:val="21"/>
              </w:rPr>
              <w:t>დანართი</w:t>
            </w:r>
          </w:p>
          <w:p w14:paraId="735DADC3" w14:textId="77777777" w:rsidR="00000000" w:rsidRPr="001425D8" w:rsidRDefault="004D4339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  <w:r w:rsidRPr="001425D8"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0B4F822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6E76ACB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00408" w14:textId="77777777" w:rsidR="00000000" w:rsidRPr="001425D8" w:rsidRDefault="004D4339">
            <w:pPr>
              <w:jc w:val="center"/>
              <w:divId w:val="1146359853"/>
              <w:rPr>
                <w:rFonts w:eastAsia="Times New Roman"/>
                <w:b/>
                <w:bCs/>
                <w:sz w:val="27"/>
                <w:szCs w:val="27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 xml:space="preserve">ეკონომიკისა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 ინფრასტრუქტურის განვითარების სამსახურიდებულება</w:t>
            </w:r>
            <w:r w:rsidRPr="001425D8"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14:paraId="16F8B6F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11" w:name="DOCUMENT:1;ENCLOSURE:1;PREAMBLE:1;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05D2BEC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F73DF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516AC484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bookmarkStart w:id="12" w:name="DOCUMENT:1;ENCLOSURE:1;CHAPTER:1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937C39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1D63F" w14:textId="77777777" w:rsidR="00000000" w:rsidRPr="001425D8" w:rsidRDefault="004D4339">
            <w:pPr>
              <w:jc w:val="center"/>
              <w:divId w:val="1494367867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თავი</w:t>
            </w:r>
            <w:r w:rsidRPr="001425D8">
              <w:rPr>
                <w:rFonts w:eastAsia="Times New Roman"/>
                <w:b/>
                <w:bCs/>
              </w:rPr>
              <w:t xml:space="preserve"> I</w:t>
            </w:r>
          </w:p>
          <w:p w14:paraId="4984DDA4" w14:textId="77777777" w:rsidR="00000000" w:rsidRPr="001425D8" w:rsidRDefault="004D4339">
            <w:pPr>
              <w:jc w:val="center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ზოგადი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</w:tc>
      </w:tr>
    </w:tbl>
    <w:p w14:paraId="3B57E1C8" w14:textId="77777777" w:rsidR="00000000" w:rsidRPr="001425D8" w:rsidRDefault="004D4339">
      <w:pPr>
        <w:divId w:val="719013513"/>
        <w:rPr>
          <w:rFonts w:eastAsia="Times New Roman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D6F876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D92A5" w14:textId="77777777" w:rsidR="00000000" w:rsidRPr="001425D8" w:rsidRDefault="004D4339">
            <w:pPr>
              <w:jc w:val="both"/>
              <w:divId w:val="110175578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1.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ეკონომიკისა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ინფრასტრუქტურის</w:t>
            </w:r>
            <w:r w:rsidRPr="001425D8">
              <w:rPr>
                <w:rFonts w:eastAsia="Times New Roman"/>
                <w:b/>
                <w:bCs/>
              </w:rPr>
              <w:t xml:space="preserve">  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განვითარების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</w:t>
            </w:r>
          </w:p>
        </w:tc>
      </w:tr>
    </w:tbl>
    <w:p w14:paraId="2AA95A0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E55E3E0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E6999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40140BA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397829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FC222" w14:textId="77777777" w:rsidR="00000000" w:rsidRPr="001425D8" w:rsidRDefault="004D4339">
            <w:pPr>
              <w:jc w:val="both"/>
              <w:divId w:val="346637925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1.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 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 </w:t>
            </w:r>
            <w:r w:rsidRPr="001425D8">
              <w:rPr>
                <w:rFonts w:ascii="Sylfaen" w:eastAsia="Times New Roman" w:hAnsi="Sylfaen" w:cs="Sylfaen"/>
              </w:rPr>
              <w:t>სამსახური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4679DEC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72D4D2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559A8" w14:textId="77777777" w:rsidR="00000000" w:rsidRPr="001425D8" w:rsidRDefault="004D4339">
            <w:pPr>
              <w:jc w:val="both"/>
              <w:divId w:val="151665344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წარმოადგენს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პირველად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სტრუქტურულ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ერთეულს</w:t>
            </w:r>
            <w:r w:rsidRPr="001425D8">
              <w:rPr>
                <w:rFonts w:eastAsia="Times New Roman"/>
              </w:rPr>
              <w:t xml:space="preserve">,  </w:t>
            </w:r>
            <w:r w:rsidRPr="001425D8">
              <w:rPr>
                <w:rFonts w:ascii="Sylfaen" w:eastAsia="Times New Roman" w:hAnsi="Sylfaen" w:cs="Sylfaen"/>
              </w:rPr>
              <w:t>რომელიც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თავისი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მოქმედებს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შემდგომში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მთელ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FF6E50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035D73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D3F65" w14:textId="77777777" w:rsidR="00000000" w:rsidRPr="001425D8" w:rsidRDefault="004D4339">
            <w:pPr>
              <w:jc w:val="both"/>
              <w:divId w:val="59972854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თავის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საქმიანობისას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კონსტიტუციით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,,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კოდექსი</w:t>
            </w:r>
            <w:r w:rsidRPr="001425D8">
              <w:rPr>
                <w:rFonts w:eastAsia="Times New Roman"/>
              </w:rPr>
              <w:t xml:space="preserve">“,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საკანონმდებლო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კანონქვემდებარე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აქტებით</w:t>
            </w:r>
            <w:r w:rsidRPr="001425D8">
              <w:rPr>
                <w:rFonts w:eastAsia="Times New Roman"/>
              </w:rPr>
              <w:t>, ,,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საკრე</w:t>
            </w:r>
            <w:r w:rsidRPr="001425D8">
              <w:rPr>
                <w:rFonts w:ascii="Sylfaen" w:eastAsia="Times New Roman" w:hAnsi="Sylfaen" w:cs="Sylfaen"/>
              </w:rPr>
              <w:t>ბულოს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აქტებით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C8E246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CE0F29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88CDE" w14:textId="77777777" w:rsidR="00000000" w:rsidRPr="001425D8" w:rsidRDefault="004D4339">
            <w:pPr>
              <w:jc w:val="both"/>
              <w:divId w:val="140510067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ანგარიშვალდებულია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წინაშე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6CC88CA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0FDE2C1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9137F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76F0C40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CBF3E4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C358E" w14:textId="77777777" w:rsidR="00000000" w:rsidRPr="001425D8" w:rsidRDefault="004D4339">
            <w:pPr>
              <w:jc w:val="both"/>
              <w:divId w:val="31649752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2. სამსახურის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0FC63F9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0F74E0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2EE28" w14:textId="77777777" w:rsidR="00000000" w:rsidRPr="001425D8" w:rsidRDefault="004D4339">
            <w:pPr>
              <w:jc w:val="both"/>
              <w:divId w:val="179571266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საქმიანობაზე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საერთო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ზედამხედველობას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ახორციელებს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>/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ერთი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მოადგილე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A7804D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13" w:name="DOCUMENT:1;ENCLOSURE:1;CHAPTER:1;ARTICLE"/>
      <w:bookmarkEnd w:id="1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C0B6A7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E2702" w14:textId="77777777" w:rsidR="00000000" w:rsidRPr="001425D8" w:rsidRDefault="004D4339">
            <w:pPr>
              <w:jc w:val="both"/>
              <w:divId w:val="19080166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ადგილსამყოფელია</w:t>
            </w:r>
            <w:r w:rsidRPr="001425D8">
              <w:rPr>
                <w:rFonts w:eastAsia="Times New Roman"/>
              </w:rPr>
              <w:t xml:space="preserve">: </w:t>
            </w:r>
            <w:r w:rsidRPr="001425D8">
              <w:rPr>
                <w:rFonts w:ascii="Sylfaen" w:eastAsia="Times New Roman" w:hAnsi="Sylfaen" w:cs="Sylfaen"/>
              </w:rPr>
              <w:t>ქ</w:t>
            </w:r>
            <w:r w:rsidRPr="001425D8">
              <w:rPr>
                <w:rFonts w:eastAsia="Times New Roman"/>
              </w:rPr>
              <w:t xml:space="preserve">. </w:t>
            </w:r>
            <w:r w:rsidRPr="001425D8">
              <w:rPr>
                <w:rFonts w:ascii="Sylfaen" w:eastAsia="Times New Roman" w:hAnsi="Sylfaen" w:cs="Sylfaen"/>
              </w:rPr>
              <w:t>წალენჯიხა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სალიას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</w:t>
            </w:r>
            <w:r w:rsidRPr="001425D8">
              <w:rPr>
                <w:rFonts w:eastAsia="Times New Roman"/>
              </w:rPr>
              <w:t>. №5.</w:t>
            </w:r>
          </w:p>
        </w:tc>
      </w:tr>
    </w:tbl>
    <w:p w14:paraId="3CFF4E69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  <w:bookmarkStart w:id="14" w:name="DOCUMENT:1;ENCLOSURE:1;CHAPTER:2;"/>
      <w:bookmarkEnd w:id="1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E9A8B9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FF86C" w14:textId="77777777" w:rsidR="00000000" w:rsidRPr="001425D8" w:rsidRDefault="004D4339">
            <w:pPr>
              <w:jc w:val="center"/>
              <w:divId w:val="864445220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თავი</w:t>
            </w:r>
            <w:r w:rsidRPr="001425D8">
              <w:rPr>
                <w:rFonts w:eastAsia="Times New Roman"/>
                <w:b/>
                <w:bCs/>
              </w:rPr>
              <w:t xml:space="preserve"> II</w:t>
            </w:r>
          </w:p>
          <w:p w14:paraId="479A1EC0" w14:textId="77777777" w:rsidR="00000000" w:rsidRPr="001425D8" w:rsidRDefault="004D4339">
            <w:pPr>
              <w:jc w:val="center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საქმიანობა</w:t>
            </w:r>
          </w:p>
        </w:tc>
      </w:tr>
    </w:tbl>
    <w:p w14:paraId="09E9B92F" w14:textId="77777777" w:rsidR="00000000" w:rsidRPr="001425D8" w:rsidRDefault="004D4339">
      <w:pPr>
        <w:divId w:val="719013513"/>
        <w:rPr>
          <w:rFonts w:eastAsia="Times New Roman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EE39F8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202D5" w14:textId="77777777" w:rsidR="00000000" w:rsidRPr="001425D8" w:rsidRDefault="004D4339">
            <w:pPr>
              <w:jc w:val="both"/>
              <w:divId w:val="21948776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2.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ამოცანები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ფუნქციები</w:t>
            </w:r>
          </w:p>
        </w:tc>
      </w:tr>
    </w:tbl>
    <w:p w14:paraId="3D6B414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4A57F16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40EB8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6C094B7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76F775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08086" w14:textId="77777777" w:rsidR="00000000" w:rsidRPr="001425D8" w:rsidRDefault="004D4339">
            <w:pPr>
              <w:jc w:val="both"/>
              <w:divId w:val="1668092661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1.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ამოცანებია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2A42E6B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27E442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A5365" w14:textId="77777777" w:rsidR="00000000" w:rsidRPr="001425D8" w:rsidRDefault="004D4339">
            <w:pPr>
              <w:jc w:val="both"/>
              <w:divId w:val="107374363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პოტენციალის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310851D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22A757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7C918" w14:textId="77777777" w:rsidR="00000000" w:rsidRPr="001425D8" w:rsidRDefault="004D4339">
            <w:pPr>
              <w:jc w:val="both"/>
              <w:divId w:val="143937646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იდენტიფიცირება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საინვესტიციო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აქტივობების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მხარდაჭერა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1E8FE3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0ED83B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E6A36" w14:textId="77777777" w:rsidR="00000000" w:rsidRPr="001425D8" w:rsidRDefault="004D4339">
            <w:pPr>
              <w:jc w:val="both"/>
              <w:divId w:val="168489292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lastRenderedPageBreak/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წარმოჩენა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საერთაშორისო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დონეზე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2E2E51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E22E0E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C5703" w14:textId="77777777" w:rsidR="00000000" w:rsidRPr="001425D8" w:rsidRDefault="004D4339">
            <w:pPr>
              <w:jc w:val="both"/>
              <w:divId w:val="104144245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ადგილობრივ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გადასახადებთან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ადგილობრივ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მოსაკრებლებსა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ნებართვებთან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ადგილობრივ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დონეზე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რეგულირებად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ტარიფებთან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B1A4A4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BA33CA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0F350" w14:textId="77777777" w:rsidR="00000000" w:rsidRPr="001425D8" w:rsidRDefault="004D4339">
            <w:pPr>
              <w:jc w:val="both"/>
              <w:divId w:val="104236840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დასადები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ხასიათის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შეთანხმებებისა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ხელშეკრულებების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დასკვნების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105983A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F9D262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C0949" w14:textId="77777777" w:rsidR="00000000" w:rsidRPr="001425D8" w:rsidRDefault="004D4339">
            <w:pPr>
              <w:jc w:val="both"/>
              <w:divId w:val="126591918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საჯარო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კერძო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თანამშრომლობის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დონორ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ორგანიზაციებთან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ურთიერთობების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განვითარება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საერთაშორისო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რეგიონალურ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დონეზე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თანამშრომლობა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ACCE6C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BB1A60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E46DE" w14:textId="77777777" w:rsidR="00000000" w:rsidRPr="001425D8" w:rsidRDefault="004D4339">
            <w:pPr>
              <w:jc w:val="both"/>
              <w:divId w:val="177231077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493B9CF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214772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30BD" w14:textId="3C179AF6" w:rsidR="00000000" w:rsidRPr="001425D8" w:rsidRDefault="004D4339">
            <w:pPr>
              <w:jc w:val="both"/>
              <w:divId w:val="1058553554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რეაბილიტაცია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განვითარება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საზოგადოებრივ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მომსახურებათა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    </w:t>
            </w:r>
          </w:p>
        </w:tc>
      </w:tr>
    </w:tbl>
    <w:p w14:paraId="462D2C9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DE4451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3EFD3" w14:textId="77777777" w:rsidR="00000000" w:rsidRPr="001425D8" w:rsidRDefault="004D4339">
            <w:pPr>
              <w:jc w:val="both"/>
              <w:divId w:val="53018771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მდგრადი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ურბანული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პოლიტიკის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გატარება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93C9D7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F2363B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0B02C" w14:textId="77777777" w:rsidR="00000000" w:rsidRPr="001425D8" w:rsidRDefault="004D4339">
            <w:pPr>
              <w:jc w:val="both"/>
              <w:divId w:val="6311566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საზღვრებით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დადენილ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მიმდინარე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ქალაქთმშენებლობითი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პროცესების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მართვა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ქალაქთმშენებლობითი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6BB48A1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DA7D1F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279D0" w14:textId="77777777" w:rsidR="00000000" w:rsidRPr="001425D8" w:rsidRDefault="004D4339">
            <w:pPr>
              <w:jc w:val="both"/>
              <w:divId w:val="57899094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2. </w:t>
            </w:r>
            <w:r w:rsidRPr="001425D8">
              <w:rPr>
                <w:rFonts w:ascii="Sylfaen" w:eastAsia="Times New Roman" w:hAnsi="Sylfaen" w:cs="Sylfaen"/>
              </w:rPr>
              <w:t>სამსახური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ძირითადი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შესრულების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მიზნით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1A2DD8E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8016A1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7D5C9" w14:textId="77777777" w:rsidR="00000000" w:rsidRPr="001425D8" w:rsidRDefault="004D4339">
            <w:pPr>
              <w:jc w:val="both"/>
              <w:divId w:val="65060334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2950E28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86BD8E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F48E2" w14:textId="77777777" w:rsidR="00000000" w:rsidRPr="001425D8" w:rsidRDefault="004D4339">
            <w:pPr>
              <w:jc w:val="both"/>
              <w:divId w:val="60843886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უძრავ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მოძრავი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რეგისტრაციას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ინვენტარიზაციას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განახლებას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კატეგორიების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შეცვლასთან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. 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გადაცემასთან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C6CBE6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0DA704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06C61" w14:textId="5DCD5055" w:rsidR="00000000" w:rsidRPr="001425D8" w:rsidRDefault="004D4339">
            <w:pPr>
              <w:jc w:val="both"/>
              <w:divId w:val="103815798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საწარმოთა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წილების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აქციების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ფასიანი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ქაღალდების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ინვენტარიზაციას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განახლებას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ascii="Sylfaen" w:eastAsia="Times New Roman" w:hAnsi="Sylfaen" w:cs="Sylfaen"/>
              </w:rPr>
              <w:t>აფუძნებული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საწარმოების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საწარმოებში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პარტნიორის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აქციონერის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მოვალეობის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</w:t>
            </w:r>
          </w:p>
        </w:tc>
      </w:tr>
    </w:tbl>
    <w:p w14:paraId="271104C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A58A08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0C8EA" w14:textId="77777777" w:rsidR="00000000" w:rsidRPr="001425D8" w:rsidRDefault="004D4339">
            <w:pPr>
              <w:jc w:val="both"/>
              <w:divId w:val="43629673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შეძენის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პრივატიზების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სასყიდლით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უსასყიდლოდ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</w:t>
            </w:r>
            <w:r w:rsidRPr="001425D8">
              <w:rPr>
                <w:rFonts w:ascii="Sylfaen" w:eastAsia="Times New Roman" w:hAnsi="Sylfaen" w:cs="Sylfaen"/>
              </w:rPr>
              <w:t>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უპირობოდ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გადაცემის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51468D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D0CD6D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6C051" w14:textId="77777777" w:rsidR="00000000" w:rsidRPr="001425D8" w:rsidRDefault="004D4339">
            <w:pPr>
              <w:jc w:val="both"/>
              <w:divId w:val="183811014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შეფასების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განკარგვასთან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პრივატიზაციის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ზედამხედველობას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დაცვაზე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მოვლა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პატრონობაზე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lastRenderedPageBreak/>
              <w:t>მართლზომიერ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განკარგვაზე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უძრავი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რეგისტრაციას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099DF4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EFFC30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7680E" w14:textId="77777777" w:rsidR="00000000" w:rsidRPr="001425D8" w:rsidRDefault="004D4339">
            <w:pPr>
              <w:jc w:val="both"/>
              <w:divId w:val="116956228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ბუნებრივ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რესურსებზე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ლიცენზიის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გაც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ემასთან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დაკავშირებით</w:t>
            </w:r>
            <w:r w:rsidRPr="001425D8">
              <w:rPr>
                <w:rFonts w:eastAsia="Times New Roman"/>
                <w:color w:val="000000" w:themeColor="text1"/>
              </w:rPr>
              <w:t xml:space="preserve">,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წინადადებებისა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რეკომენდაციების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შემუშავებას</w:t>
            </w:r>
            <w:r w:rsidRPr="001425D8">
              <w:rPr>
                <w:rFonts w:eastAsia="Times New Roman"/>
                <w:color w:val="000000" w:themeColor="text1"/>
              </w:rPr>
              <w:t xml:space="preserve">;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მუნიციპალიტეტის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უფლებამოსილების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ფარგლებში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ბუნებრივი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რესურსების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მოპოვებასთან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დაკავშირებით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შეთანხმებების</w:t>
            </w:r>
            <w:r w:rsidRPr="001425D8">
              <w:rPr>
                <w:rFonts w:eastAsia="Times New Roman"/>
                <w:color w:val="000000" w:themeColor="text1"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color w:val="000000" w:themeColor="text1"/>
              </w:rPr>
              <w:t>გაცემას</w:t>
            </w:r>
            <w:r w:rsidRPr="001425D8">
              <w:rPr>
                <w:rFonts w:eastAsia="Times New Roman"/>
                <w:color w:val="000000" w:themeColor="text1"/>
              </w:rPr>
              <w:t>;</w:t>
            </w:r>
          </w:p>
        </w:tc>
      </w:tr>
    </w:tbl>
    <w:p w14:paraId="44E959C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CBDE02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6F626" w14:textId="77777777" w:rsidR="00000000" w:rsidRPr="001425D8" w:rsidRDefault="004D4339">
            <w:pPr>
              <w:jc w:val="both"/>
              <w:divId w:val="98069516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მრავალბინიან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საცხოვრებელ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ბინათმესაკუთრეთა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ამხანაგობის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ჩამოყალიბების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ამხანაგობის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B4C210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4806" w:type="pct"/>
        <w:tblCellSpacing w:w="15" w:type="dxa"/>
        <w:tblLook w:val="04A0" w:firstRow="1" w:lastRow="0" w:firstColumn="1" w:lastColumn="0" w:noHBand="0" w:noVBand="1"/>
      </w:tblPr>
      <w:tblGrid>
        <w:gridCol w:w="8997"/>
      </w:tblGrid>
      <w:tr w:rsidR="00000000" w:rsidRPr="001425D8" w14:paraId="108EEA13" w14:textId="77777777">
        <w:trPr>
          <w:divId w:val="719013513"/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C4850" w14:textId="288FA5AC" w:rsidR="00000000" w:rsidRPr="001425D8" w:rsidRDefault="004D4339">
            <w:pPr>
              <w:jc w:val="both"/>
              <w:divId w:val="1035884483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ვ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/>
                <w:lang w:val="ka-GE"/>
              </w:rPr>
              <w:t>სამეწარმეო/არასამეწარმეო იურიდიული პირების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დაფ</w:t>
            </w:r>
            <w:r w:rsidRPr="001425D8">
              <w:rPr>
                <w:rFonts w:ascii="Sylfaen" w:eastAsia="Times New Roman" w:hAnsi="Sylfaen" w:cs="Sylfaen"/>
              </w:rPr>
              <w:t>უძნების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რეორგანიზაციისა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ლიკვიდაციის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  </w:t>
            </w:r>
          </w:p>
        </w:tc>
      </w:tr>
    </w:tbl>
    <w:p w14:paraId="55B6998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7A295B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D3DA4" w14:textId="77777777" w:rsidR="00000000" w:rsidRPr="001425D8" w:rsidRDefault="004D4339">
            <w:pPr>
              <w:jc w:val="both"/>
              <w:divId w:val="176595202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ზ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პოტენციალის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ამაღლებისათვის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მცირე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ბიზნესის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სტიმულირების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უზრუნველსაყოფად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დარგობრივი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მიმართულებების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სხვადასხვა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სოფლის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სტრატეგიის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საინვესტი</w:t>
            </w:r>
            <w:r w:rsidRPr="001425D8">
              <w:rPr>
                <w:rFonts w:ascii="Sylfaen" w:eastAsia="Times New Roman" w:hAnsi="Sylfaen" w:cs="Sylfaen"/>
              </w:rPr>
              <w:t>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დაინტერესებულ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სასოფლო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სამეურნეო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კოოპერაციის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სოფლის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საინფორმაციო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35779B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25FF1D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4ECDE" w14:textId="77777777" w:rsidR="00000000" w:rsidRPr="001425D8" w:rsidRDefault="004D4339">
            <w:pPr>
              <w:jc w:val="both"/>
              <w:divId w:val="153514802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თ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საზღვრებში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45CE96C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90D513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4FC7" w14:textId="77777777" w:rsidR="00000000" w:rsidRPr="001425D8" w:rsidRDefault="004D4339">
            <w:pPr>
              <w:jc w:val="both"/>
              <w:divId w:val="183410257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თ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საავტომობილო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გზების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მართვის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გზებზე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საგზაო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მოძრაობის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ავტოსატრანსპორტო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პარკირების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დგომა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გაჩერების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რეგულირებას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EF0C51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156618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568E9" w14:textId="77777777" w:rsidR="00000000" w:rsidRPr="001425D8" w:rsidRDefault="004D4339">
            <w:pPr>
              <w:jc w:val="both"/>
              <w:divId w:val="105889408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თ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მოსახლეობის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ტრანსპორტით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მომსახურების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უზრუნველსაყოფად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საზოგადოებრივი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ტრანსპორტის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რეაბილიტაციისა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9E92CD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303614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62E3" w14:textId="77777777" w:rsidR="00000000" w:rsidRPr="001425D8" w:rsidRDefault="004D4339">
            <w:pPr>
              <w:jc w:val="both"/>
              <w:divId w:val="123936524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თ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ქუჩებზე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მოედნებზე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სატრანსპორტო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საშუალებებისა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ქვეითად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მოსიარულეთა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მოძრაობის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გასაუმჯობესებელ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დანერგვას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ერთად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3B8A1B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70156D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9BAE" w14:textId="77777777" w:rsidR="00000000" w:rsidRPr="001425D8" w:rsidRDefault="004D4339">
            <w:pPr>
              <w:jc w:val="both"/>
              <w:divId w:val="149418393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საზოგადოებრივი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ავტოტრანსპორტის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გაჩერებების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დროებითი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ავტოსადგომების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მიზანშეწონილობის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სქემების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შეთანხმებაში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მიღებას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96EA22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5D32255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040CF" w14:textId="77777777" w:rsidR="00000000" w:rsidRPr="001425D8" w:rsidRDefault="004D4339">
            <w:pPr>
              <w:jc w:val="both"/>
              <w:divId w:val="107061387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lastRenderedPageBreak/>
              <w:t>კ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არაგაბარიტული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მძიმე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წონიანი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საშიში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ტვირთების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გადამტანი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სატრანსპორტო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მოძრაობის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მარშრუტის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შერჩევას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სავალ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ნაწილზე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სხვადასხვა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სამუშაოებისა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ჩატარების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პერიოდში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სატრანსპორტო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საშუალებებისა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ქვეითად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მოსიარულეთა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მოძრაობის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დროებითი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სქემის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შეთანხმებას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FD90E9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99F83E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28111" w14:textId="1FE3ABC1" w:rsidR="001764B8" w:rsidRPr="001425D8" w:rsidRDefault="004D4339" w:rsidP="001764B8">
            <w:pPr>
              <w:jc w:val="both"/>
              <w:divId w:val="1851869067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ლ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მოძრავი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სატრანსპორტო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საშუალებების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სპეციალური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ტექნიკის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რეგისტრაციასა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ექსპლუატაციის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ნორმების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დაცვაზე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მონიტორინგს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</w:t>
            </w:r>
          </w:p>
          <w:p w14:paraId="31EE2F76" w14:textId="29D37454" w:rsidR="00000000" w:rsidRPr="001425D8" w:rsidRDefault="004D4339">
            <w:pPr>
              <w:jc w:val="both"/>
              <w:divId w:val="1851869067"/>
              <w:rPr>
                <w:rFonts w:asciiTheme="minorHAnsi" w:eastAsia="Times New Roman" w:hAnsiTheme="minorHAnsi"/>
                <w:lang w:val="ka-GE"/>
              </w:rPr>
            </w:pPr>
          </w:p>
        </w:tc>
      </w:tr>
    </w:tbl>
    <w:p w14:paraId="1793298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1540DA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DE5C3" w14:textId="77777777" w:rsidR="00000000" w:rsidRPr="001425D8" w:rsidRDefault="004D4339">
            <w:pPr>
              <w:jc w:val="both"/>
              <w:divId w:val="78820408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მ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გადასახადებისა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მოსაკრებლების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შემოღების</w:t>
            </w:r>
            <w:r w:rsidRPr="001425D8">
              <w:rPr>
                <w:rFonts w:eastAsia="Times New Roman"/>
              </w:rPr>
              <w:t>/</w:t>
            </w:r>
            <w:r w:rsidRPr="001425D8">
              <w:rPr>
                <w:rFonts w:ascii="Sylfaen" w:eastAsia="Times New Roman" w:hAnsi="Sylfaen" w:cs="Sylfaen"/>
              </w:rPr>
              <w:t>გაუქმების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ოდენობის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განაკვეთების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ანალიზს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სათანადო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დასკვნებისა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</w:t>
            </w:r>
            <w:r w:rsidRPr="001425D8">
              <w:rPr>
                <w:rFonts w:ascii="Sylfaen" w:eastAsia="Times New Roman" w:hAnsi="Sylfaen" w:cs="Sylfaen"/>
              </w:rPr>
              <w:t>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09CB92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82E9BC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6EB53" w14:textId="77777777" w:rsidR="00000000" w:rsidRPr="001425D8" w:rsidRDefault="004D4339">
            <w:pPr>
              <w:jc w:val="both"/>
              <w:divId w:val="15718779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ნ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დასახლებათა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ქუჩები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ტროტუარები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მოედნები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დასუფთავების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ნარჩენების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ნაგავსაყრელი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ნაგავშემგროვებელი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ობიექტების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შენახვაზე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ფუნქციონირების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სასაფლაოების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მოვლა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პატრონობას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საზოგადოებრივი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მომსახურების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F1C00B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FFFD4E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3F58D" w14:textId="77777777" w:rsidR="00000000" w:rsidRPr="001425D8" w:rsidRDefault="004D4339">
            <w:pPr>
              <w:jc w:val="both"/>
              <w:divId w:val="80852096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ო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რეკლამის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განთავსებისა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ვაჭრობის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გამოფენების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ბაზრებისა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ბაზრობების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რეგულირებისათვის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496672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989B50A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EFF02" w14:textId="77777777" w:rsidR="00000000" w:rsidRPr="001425D8" w:rsidRDefault="004D4339">
            <w:pPr>
              <w:jc w:val="both"/>
              <w:divId w:val="52929527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პ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წყალმომარაგების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მათ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შორის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ტექნიკური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წყლით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მომარაგების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წყალარინების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კანალიზაციისა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გამწმენდ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ნაგებობათა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შენახვაზე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სამელიორაციო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სისტემების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2F2F4C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22C9BE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586AE" w14:textId="77777777" w:rsidR="00000000" w:rsidRPr="001425D8" w:rsidRDefault="004D4339">
            <w:pPr>
              <w:jc w:val="both"/>
              <w:divId w:val="133748997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ჟ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გზების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ხიდების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განათების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სანიაღვრე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კომუნიკაციების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რეაბილიტაციისა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დაგეგმვას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კოორდინაციას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464C8F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6AE8E9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EE82D" w14:textId="5CB19C8A" w:rsidR="001764B8" w:rsidRPr="001425D8" w:rsidRDefault="004D4339" w:rsidP="001764B8">
            <w:pPr>
              <w:jc w:val="both"/>
              <w:divId w:val="884217709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რ</w:t>
            </w:r>
            <w:r w:rsidRPr="001425D8">
              <w:rPr>
                <w:rFonts w:eastAsia="Times New Roman"/>
              </w:rPr>
              <w:t xml:space="preserve">) </w:t>
            </w:r>
            <w:r w:rsidR="002B43B3"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ტერიტორიაზე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მიწათსარგებლობის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დაგეგმვას</w:t>
            </w:r>
            <w:r w:rsidR="002B43B3" w:rsidRPr="001425D8">
              <w:rPr>
                <w:rFonts w:eastAsia="Times New Roman"/>
              </w:rPr>
              <w:t xml:space="preserve">, </w:t>
            </w:r>
            <w:r w:rsidR="002B43B3" w:rsidRPr="001425D8">
              <w:rPr>
                <w:rFonts w:ascii="Sylfaen" w:eastAsia="Times New Roman" w:hAnsi="Sylfaen" w:cs="Sylfaen"/>
              </w:rPr>
              <w:t>უფლებრივ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ზონირებას</w:t>
            </w:r>
            <w:r w:rsidR="002B43B3" w:rsidRPr="001425D8">
              <w:rPr>
                <w:rFonts w:eastAsia="Times New Roman"/>
              </w:rPr>
              <w:t xml:space="preserve">; </w:t>
            </w:r>
            <w:r w:rsidR="002B43B3" w:rsidRPr="001425D8">
              <w:rPr>
                <w:rFonts w:ascii="Sylfaen" w:eastAsia="Times New Roman" w:hAnsi="Sylfaen" w:cs="Sylfaen"/>
              </w:rPr>
              <w:t>გენერალური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გეგმების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შემუშავებას</w:t>
            </w:r>
            <w:r w:rsidR="002B43B3" w:rsidRPr="001425D8">
              <w:rPr>
                <w:rFonts w:eastAsia="Times New Roman"/>
              </w:rPr>
              <w:t xml:space="preserve">; </w:t>
            </w:r>
            <w:r w:rsidR="002B43B3" w:rsidRPr="001425D8">
              <w:rPr>
                <w:rFonts w:ascii="Sylfaen" w:eastAsia="Times New Roman" w:hAnsi="Sylfaen" w:cs="Sylfaen"/>
              </w:rPr>
              <w:t>დასახლებათა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განაშენიანების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რეგულირების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გეგმების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შემუშავებას</w:t>
            </w:r>
            <w:r w:rsidR="002B43B3" w:rsidRPr="001425D8">
              <w:rPr>
                <w:rFonts w:eastAsia="Times New Roman"/>
              </w:rPr>
              <w:t xml:space="preserve">; </w:t>
            </w:r>
            <w:r w:rsidR="002B43B3" w:rsidRPr="001425D8">
              <w:rPr>
                <w:rFonts w:ascii="Sylfaen" w:eastAsia="Times New Roman" w:hAnsi="Sylfaen" w:cs="Sylfaen"/>
              </w:rPr>
              <w:t>გეგმარებითი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დავალებების</w:t>
            </w:r>
            <w:r w:rsidR="002B43B3" w:rsidRPr="001425D8">
              <w:rPr>
                <w:rFonts w:eastAsia="Times New Roman"/>
              </w:rPr>
              <w:t xml:space="preserve"> </w:t>
            </w:r>
            <w:r w:rsidR="002B43B3" w:rsidRPr="001425D8">
              <w:rPr>
                <w:rFonts w:ascii="Sylfaen" w:eastAsia="Times New Roman" w:hAnsi="Sylfaen" w:cs="Sylfaen"/>
              </w:rPr>
              <w:t>მომზადებას</w:t>
            </w:r>
            <w:r w:rsidR="002B43B3" w:rsidRPr="001425D8">
              <w:rPr>
                <w:rFonts w:eastAsia="Times New Roman"/>
              </w:rPr>
              <w:t>;</w:t>
            </w:r>
          </w:p>
          <w:p w14:paraId="549DD984" w14:textId="7C40C4A8" w:rsidR="00000000" w:rsidRPr="001425D8" w:rsidRDefault="004D4339">
            <w:pPr>
              <w:jc w:val="both"/>
              <w:divId w:val="884217709"/>
              <w:rPr>
                <w:rFonts w:asciiTheme="minorHAnsi" w:eastAsia="Times New Roman" w:hAnsiTheme="minorHAnsi"/>
                <w:lang w:val="ka-GE"/>
              </w:rPr>
            </w:pPr>
          </w:p>
        </w:tc>
      </w:tr>
    </w:tbl>
    <w:p w14:paraId="31A2324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A80C60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03A7E" w14:textId="77777777" w:rsidR="00000000" w:rsidRPr="001425D8" w:rsidRDefault="004D4339">
            <w:pPr>
              <w:jc w:val="both"/>
              <w:divId w:val="166666629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კანონმდებლობის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მშენებლობის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ნებართვების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არქიტექტურული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ურბანული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დაგეგმარებ</w:t>
            </w:r>
            <w:r w:rsidRPr="001425D8">
              <w:rPr>
                <w:rFonts w:ascii="Sylfaen" w:eastAsia="Times New Roman" w:hAnsi="Sylfaen" w:cs="Sylfaen"/>
              </w:rPr>
              <w:t>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თავისი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093A7EC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29F433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E1F30" w14:textId="77777777" w:rsidR="00000000" w:rsidRPr="001425D8" w:rsidRDefault="004D4339">
            <w:pPr>
              <w:jc w:val="both"/>
              <w:divId w:val="83861430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ტ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გაუქმების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საზღვრების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შეცვლის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22E15E9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8D7DCFA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735CD" w14:textId="77777777" w:rsidR="00000000" w:rsidRPr="001425D8" w:rsidRDefault="004D4339">
            <w:pPr>
              <w:jc w:val="both"/>
              <w:divId w:val="162604160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lastRenderedPageBreak/>
              <w:t>უ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,,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კოდექსი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საკუთარი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სახელდებისათვის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C45450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3DF465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6E296" w14:textId="77777777" w:rsidR="00000000" w:rsidRPr="001425D8" w:rsidRDefault="004D4339">
            <w:pPr>
              <w:jc w:val="both"/>
              <w:divId w:val="62535422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ფ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დასაგეგმად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მიმდინარეობის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დამუშავებასა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ანალიზს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სათანადო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დასკვნებისა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799899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29C7EF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10CFF" w14:textId="77777777" w:rsidR="00000000" w:rsidRPr="001425D8" w:rsidRDefault="004D4339">
            <w:pPr>
              <w:jc w:val="both"/>
              <w:divId w:val="4137209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ქ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დასახლებათა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პრიორიტეტების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მიზნით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მოსახლეო</w:t>
            </w:r>
            <w:r w:rsidRPr="001425D8">
              <w:rPr>
                <w:rFonts w:ascii="Sylfaen" w:eastAsia="Times New Roman" w:hAnsi="Sylfaen" w:cs="Sylfaen"/>
              </w:rPr>
              <w:t>ბასთან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შეხვედრებსა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საერთო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კრებებში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სათანადო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შეკრებას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ანალიზს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8C0560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72A0C1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F5A8" w14:textId="77777777" w:rsidR="00000000" w:rsidRPr="001425D8" w:rsidRDefault="004D4339">
            <w:pPr>
              <w:jc w:val="both"/>
              <w:divId w:val="66756205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ღ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პრობლემური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გადასაწყვეტად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31DC07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9A4266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C87D7" w14:textId="77777777" w:rsidR="00000000" w:rsidRPr="001425D8" w:rsidRDefault="004D4339">
            <w:pPr>
              <w:jc w:val="both"/>
              <w:divId w:val="86980088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ყ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გათვალისწინებული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რეგიონებში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განსახორციელებელი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ფონდიდან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დასაფინანსებელი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რეგიონული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შერჩევის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კრიტერიუმების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</w:t>
            </w:r>
            <w:r w:rsidRPr="001425D8">
              <w:rPr>
                <w:rFonts w:ascii="Sylfaen" w:eastAsia="Times New Roman" w:hAnsi="Sylfaen" w:cs="Sylfaen"/>
              </w:rPr>
              <w:t>იცების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წარმომადგენლისთვის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კონსულტაციების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961714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00455E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0F1C" w14:textId="77777777" w:rsidR="00000000" w:rsidRPr="001425D8" w:rsidRDefault="004D4339">
            <w:pPr>
              <w:jc w:val="both"/>
              <w:divId w:val="196138085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შ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საკრებულოს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მოწონებული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საპროექტო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სამხარეო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ადმინისტრაციაში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სამინისტროში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წარდგენას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015F4EC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A4F0F5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D6741" w14:textId="77777777" w:rsidR="00000000" w:rsidRPr="001425D8" w:rsidRDefault="004D4339">
            <w:pPr>
              <w:jc w:val="both"/>
              <w:divId w:val="47533896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ჩ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საშუალოვადიანი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გრძელვადიანი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სამოქმედო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პროგრამების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მიღებას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60C630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89A140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00F5C" w14:textId="77777777" w:rsidR="00000000" w:rsidRPr="001425D8" w:rsidRDefault="004D4339">
            <w:pPr>
              <w:jc w:val="both"/>
              <w:divId w:val="110337793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ც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შესრულებულ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საინფორმაციო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პაკეტის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ანგარიშების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შესრულებულ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სამუშაოებზე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ელექტრონული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ფოტო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მასალების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9FE9DE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CDB9CE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C15C3" w14:textId="77777777" w:rsidR="00000000" w:rsidRPr="001425D8" w:rsidRDefault="004D4339">
            <w:pPr>
              <w:jc w:val="both"/>
              <w:divId w:val="213328500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ძ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სტიქიური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მოვლენების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შედეგად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მიყენებული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ზიანის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ამსახველი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მიწოდებას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ხელმძღვანელობისთვის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ზიანის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სალიკვიდაციოდ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გასატარებელ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თანხების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გამოყოფის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01F133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p w14:paraId="733057B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2C0218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2706F" w14:textId="77777777" w:rsidR="00000000" w:rsidRPr="001425D8" w:rsidRDefault="004D4339">
            <w:pPr>
              <w:jc w:val="both"/>
              <w:divId w:val="156887810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lang w:val="ka-GE"/>
              </w:rPr>
              <w:t>წ)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საქმიანობასთან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გამოსაცემი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FD2EB4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0B86BB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7F61" w14:textId="77777777" w:rsidR="00000000" w:rsidRPr="001425D8" w:rsidRDefault="004D4339">
            <w:pPr>
              <w:jc w:val="both"/>
              <w:divId w:val="5643994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lang w:val="ka-GE"/>
              </w:rPr>
              <w:t>ჭ)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 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</w:t>
            </w:r>
            <w:r w:rsidRPr="001425D8">
              <w:rPr>
                <w:rFonts w:ascii="Sylfaen" w:eastAsia="Times New Roman" w:hAnsi="Sylfaen" w:cs="Sylfaen"/>
              </w:rPr>
              <w:t>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გაწეული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საქმიანობის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ანგარიშის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წარდგენას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ორგანოებსა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პირებთან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1E08AC7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C15329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CFD10" w14:textId="77777777" w:rsidR="00000000" w:rsidRPr="001425D8" w:rsidRDefault="004D4339">
            <w:pPr>
              <w:jc w:val="both"/>
              <w:divId w:val="193200636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lang w:val="ka-GE"/>
              </w:rPr>
              <w:lastRenderedPageBreak/>
              <w:t>ხ)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შემოსული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განცხადებების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მიმართვების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წერილების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განხილვას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443AF2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6A429D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2C675" w14:textId="77777777" w:rsidR="00000000" w:rsidRPr="001425D8" w:rsidRDefault="004D4339">
            <w:pPr>
              <w:jc w:val="both"/>
              <w:divId w:val="123354696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lang w:val="ka-GE"/>
              </w:rPr>
              <w:t>ჯ)</w:t>
            </w:r>
            <w:r w:rsidRPr="001425D8">
              <w:rPr>
                <w:rFonts w:eastAsia="Times New Roman"/>
                <w:lang w:val="ka-GE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მოქმედი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ორგანოთა</w:t>
            </w:r>
            <w:r w:rsidRPr="001425D8">
              <w:rPr>
                <w:rFonts w:eastAsia="Times New Roman"/>
              </w:rPr>
              <w:t xml:space="preserve"> 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დავალებით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42E5941D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F76851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FFE2A" w14:textId="77777777" w:rsidR="00000000" w:rsidRPr="001425D8" w:rsidRDefault="004D4339">
            <w:pPr>
              <w:jc w:val="both"/>
              <w:divId w:val="199544994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3.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უფლება</w:t>
            </w:r>
            <w:r w:rsidRPr="001425D8">
              <w:rPr>
                <w:rFonts w:eastAsia="Times New Roman"/>
                <w:b/>
                <w:bCs/>
              </w:rPr>
              <w:t>-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მოვალეობები</w:t>
            </w:r>
          </w:p>
        </w:tc>
      </w:tr>
    </w:tbl>
    <w:p w14:paraId="30DCE307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DC4451A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E6062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7D9BC47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1F2A07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C26A0" w14:textId="77777777" w:rsidR="00000000" w:rsidRPr="001425D8" w:rsidRDefault="004D4339">
            <w:pPr>
              <w:jc w:val="both"/>
              <w:divId w:val="2015305970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1. </w:t>
            </w:r>
            <w:r w:rsidRPr="001425D8">
              <w:rPr>
                <w:rFonts w:ascii="Sylfaen" w:eastAsia="Times New Roman" w:hAnsi="Sylfaen" w:cs="Sylfaen"/>
              </w:rPr>
              <w:t>სამსახურს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თავისი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აქვს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1402D4F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F12195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CCFE" w14:textId="77777777" w:rsidR="00000000" w:rsidRPr="001425D8" w:rsidRDefault="004D4339">
            <w:pPr>
              <w:jc w:val="both"/>
              <w:divId w:val="108268009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მოითხოვოს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შესასრულებლად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სტატისტიკური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ორგანიზაციებ</w:t>
            </w:r>
            <w:r w:rsidRPr="001425D8">
              <w:rPr>
                <w:rFonts w:ascii="Sylfaen" w:eastAsia="Times New Roman" w:hAnsi="Sylfaen" w:cs="Sylfaen"/>
              </w:rPr>
              <w:t>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დაწესებულებისა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პირებისაგან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46416F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BD4663A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2109E" w14:textId="77777777" w:rsidR="00000000" w:rsidRPr="001425D8" w:rsidRDefault="004D4339">
            <w:pPr>
              <w:jc w:val="both"/>
              <w:divId w:val="92375866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დაამყაროს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ურთიერთობები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უცხოეთის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ქვეყნების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ორგანიზაციებთან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ფიზიკურ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იურიდიულ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პირებთან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E6276F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C60405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ACEE6" w14:textId="77777777" w:rsidR="00000000" w:rsidRPr="001425D8" w:rsidRDefault="004D4339">
            <w:pPr>
              <w:jc w:val="both"/>
              <w:divId w:val="191254592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მიიღოს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პრიორიტეტის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შესრულებაში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3391544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1583C1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BC9C3" w14:textId="77777777" w:rsidR="00000000" w:rsidRPr="001425D8" w:rsidRDefault="004D4339">
            <w:pPr>
              <w:jc w:val="both"/>
              <w:divId w:val="56938797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მოიწვიოს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სხვადასხვა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სპეციალისტები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მოაწყოს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სემინარები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კონფერენციები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გამოფენები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თავად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მიიღოს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ანალოგიურ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ღონისძიებებში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106410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EAFF00C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9A15A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5E98BF3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294657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BBBE7" w14:textId="77777777" w:rsidR="00000000" w:rsidRPr="001425D8" w:rsidRDefault="004D4339">
            <w:pPr>
              <w:jc w:val="both"/>
              <w:divId w:val="1886062965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მისაწოდებელი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>/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მიწოდებული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საქონლის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სამუშაოს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მომსახურების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მოცულობის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ხარისხისა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მიწოდების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ვადების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შესყიდვების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ხელშეკრულების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მოთხოვნებთან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შემდეგ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ინსპექტირების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ჯგუფის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დასკვნის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საფუძველზე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მოამზადოს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მიღება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ჩაბარების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აქტი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1206145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52F90F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76D0F" w14:textId="77777777" w:rsidR="00000000" w:rsidRPr="001425D8" w:rsidRDefault="004D4339">
            <w:pPr>
              <w:jc w:val="both"/>
              <w:divId w:val="1896578693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2. </w:t>
            </w:r>
            <w:r w:rsidRPr="001425D8">
              <w:rPr>
                <w:rFonts w:ascii="Sylfaen" w:eastAsia="Times New Roman" w:hAnsi="Sylfaen" w:cs="Sylfaen"/>
              </w:rPr>
              <w:t>სამსახური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ვალდებულია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6CD86C1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2BC1CD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19A1" w14:textId="77777777" w:rsidR="00000000" w:rsidRPr="001425D8" w:rsidRDefault="004D4339">
            <w:pPr>
              <w:jc w:val="both"/>
              <w:divId w:val="23509719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ითანამშრომლოს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ორგანიზაციებთან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დაწესებულებებთან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ფიზიკურ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იურიდიულ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პირებთან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5AA43E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15" w:name="DOCUMENT:1;ENCLOSURE:1;CHAPTER:2;ARTICLE"/>
      <w:bookmarkEnd w:id="1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3B78CB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C0E26" w14:textId="77777777" w:rsidR="00000000" w:rsidRPr="001425D8" w:rsidRDefault="004D4339">
            <w:pPr>
              <w:jc w:val="both"/>
              <w:divId w:val="97452647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დროულად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ანგარიშის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წარდგენა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ორგანოებსა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პირებთან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639F0CB1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  <w:bookmarkStart w:id="16" w:name="DOCUMENT:1;ENCLOSURE:1;CHAPTER:3;"/>
      <w:bookmarkEnd w:id="1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F645B5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6E101" w14:textId="77777777" w:rsidR="00000000" w:rsidRPr="001425D8" w:rsidRDefault="004D4339">
            <w:pPr>
              <w:jc w:val="center"/>
              <w:divId w:val="1652562367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თავი</w:t>
            </w:r>
            <w:r w:rsidRPr="001425D8">
              <w:rPr>
                <w:rFonts w:eastAsia="Times New Roman"/>
                <w:b/>
                <w:bCs/>
              </w:rPr>
              <w:t xml:space="preserve"> III</w:t>
            </w:r>
          </w:p>
          <w:p w14:paraId="6DE2C31F" w14:textId="77777777" w:rsidR="00000000" w:rsidRPr="001425D8" w:rsidRDefault="004D4339">
            <w:pPr>
              <w:jc w:val="center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</w:p>
        </w:tc>
      </w:tr>
    </w:tbl>
    <w:p w14:paraId="38112C24" w14:textId="77777777" w:rsidR="00000000" w:rsidRPr="001425D8" w:rsidRDefault="004D4339">
      <w:pPr>
        <w:divId w:val="719013513"/>
        <w:rPr>
          <w:rFonts w:eastAsia="Times New Roman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AF9923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72D82" w14:textId="77777777" w:rsidR="00000000" w:rsidRPr="001425D8" w:rsidRDefault="004D4339">
            <w:pPr>
              <w:jc w:val="both"/>
              <w:divId w:val="46775011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4.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შემადგენლობა</w:t>
            </w:r>
          </w:p>
        </w:tc>
      </w:tr>
    </w:tbl>
    <w:p w14:paraId="436A43F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6295E81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DE5E5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6C1B4C4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C509E9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B5D8B" w14:textId="77777777" w:rsidR="00000000" w:rsidRPr="001425D8" w:rsidRDefault="004D4339">
            <w:pPr>
              <w:jc w:val="both"/>
              <w:divId w:val="1005673217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lastRenderedPageBreak/>
              <w:t xml:space="preserve">1. </w:t>
            </w:r>
            <w:r w:rsidRPr="001425D8">
              <w:rPr>
                <w:rFonts w:ascii="Sylfaen" w:eastAsia="Times New Roman" w:hAnsi="Sylfaen" w:cs="Sylfaen"/>
              </w:rPr>
              <w:t>სამსახური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სტრუქტურული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ქვედანაყოფებისაგან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შემდგომში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განყოფილებებისაგან</w:t>
            </w:r>
            <w:r w:rsidRPr="001425D8">
              <w:rPr>
                <w:rFonts w:eastAsia="Times New Roman"/>
              </w:rPr>
              <w:t>).</w:t>
            </w:r>
          </w:p>
        </w:tc>
      </w:tr>
    </w:tbl>
    <w:p w14:paraId="1BE12C3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357546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5BFA" w14:textId="77777777" w:rsidR="00000000" w:rsidRPr="001425D8" w:rsidRDefault="004D4339">
            <w:pPr>
              <w:jc w:val="both"/>
              <w:divId w:val="432943499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2.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განყოფილებებია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184E7B7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F32237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361F8" w14:textId="77777777" w:rsidR="00000000" w:rsidRPr="001425D8" w:rsidRDefault="004D4339">
            <w:pPr>
              <w:jc w:val="both"/>
              <w:divId w:val="62018989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დარგობრივი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ეკონომიკის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მართვისა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  </w:t>
            </w:r>
            <w:r w:rsidRPr="001425D8">
              <w:rPr>
                <w:rFonts w:ascii="Sylfaen" w:eastAsia="Times New Roman" w:hAnsi="Sylfaen" w:cs="Sylfaen"/>
              </w:rPr>
              <w:t>სტატისტიკის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განყოფილება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188355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309BFE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118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4DB91895" w14:textId="77777777">
              <w:trPr>
                <w:divId w:val="175061508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26C7E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 w:cs="Sylfaen"/>
                      <w:lang w:val="ka-GE"/>
                    </w:rPr>
                    <w:t xml:space="preserve">ბ) </w:t>
                  </w:r>
                  <w:r w:rsidRPr="001425D8">
                    <w:rPr>
                      <w:rFonts w:ascii="Sylfaen" w:eastAsia="Times New Roman" w:hAnsi="Sylfaen" w:cs="Sylfaen"/>
                    </w:rPr>
                    <w:t>ურბანული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განვითარების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სივრცითი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მოწყობის</w:t>
                  </w:r>
                  <w:r w:rsidRPr="001425D8">
                    <w:rPr>
                      <w:rFonts w:ascii="Sylfaen" w:eastAsia="Times New Roman" w:hAnsi="Sylfaen" w:cs="Sylfaen"/>
                      <w:lang w:val="ka-GE"/>
                    </w:rPr>
                    <w:t>, მოსაკრებლებისა და</w:t>
                  </w:r>
                  <w:r w:rsidRPr="001425D8">
                    <w:rPr>
                      <w:rFonts w:eastAsia="Times New Roman"/>
                      <w:lang w:val="ka-GE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ინ</w:t>
                  </w:r>
                  <w:r w:rsidRPr="001425D8">
                    <w:rPr>
                      <w:rFonts w:ascii="Sylfaen" w:eastAsia="Times New Roman" w:hAnsi="Sylfaen" w:cs="Sylfaen"/>
                    </w:rPr>
                    <w:t>ფრასტრუქტურის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განყოფილება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50F0DAE1" w14:textId="77777777" w:rsidR="00000000" w:rsidRPr="001425D8" w:rsidRDefault="004D43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813FCC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p w14:paraId="61D51B6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0B44D73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A538E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400BE69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D17CB5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A9A22" w14:textId="77777777" w:rsidR="00000000" w:rsidRPr="001425D8" w:rsidRDefault="004D4339">
            <w:pPr>
              <w:jc w:val="both"/>
              <w:divId w:val="1438795966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3.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მუშაობას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ხელმძღვანელობს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კოორდინაციას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უწევს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პირველადი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სტრუქტურული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ხელმძღვანელი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შემდგომში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</w:t>
            </w:r>
            <w:r w:rsidRPr="001425D8">
              <w:rPr>
                <w:rFonts w:eastAsia="Times New Roman"/>
              </w:rPr>
              <w:t xml:space="preserve">), </w:t>
            </w:r>
            <w:r w:rsidRPr="001425D8">
              <w:rPr>
                <w:rFonts w:ascii="Sylfaen" w:eastAsia="Times New Roman" w:hAnsi="Sylfaen" w:cs="Sylfaen"/>
              </w:rPr>
              <w:t>რომელსაც</w:t>
            </w:r>
            <w:r w:rsidRPr="001425D8">
              <w:rPr>
                <w:rFonts w:eastAsia="Times New Roman"/>
              </w:rPr>
              <w:t xml:space="preserve"> „</w:t>
            </w:r>
            <w:r w:rsidRPr="001425D8">
              <w:rPr>
                <w:rFonts w:ascii="Sylfaen" w:eastAsia="Times New Roman" w:hAnsi="Sylfaen" w:cs="Sylfaen"/>
              </w:rPr>
              <w:t>საჯარო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ნიშნავს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ათავისუფლებს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</w:t>
            </w:r>
            <w:r w:rsidRPr="001425D8">
              <w:rPr>
                <w:rFonts w:eastAsia="Times New Roman"/>
              </w:rPr>
              <w:t xml:space="preserve">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განისაზღვრება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ინსტრუქციით</w:t>
            </w:r>
            <w:r w:rsidRPr="001425D8">
              <w:rPr>
                <w:rFonts w:eastAsia="Times New Roman"/>
              </w:rPr>
              <w:t xml:space="preserve">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</w:t>
            </w:r>
            <w:r w:rsidRPr="001425D8">
              <w:rPr>
                <w:rFonts w:ascii="Sylfaen" w:eastAsia="Times New Roman" w:hAnsi="Sylfaen" w:cs="Sylfaen"/>
              </w:rPr>
              <w:t>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არყოფნის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შემთხვევაში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ბრძანებით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შესრულება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ეკისრება</w:t>
            </w:r>
            <w:r w:rsidRPr="001425D8">
              <w:rPr>
                <w:rFonts w:eastAsia="Times New Roman"/>
              </w:rPr>
              <w:t xml:space="preserve"> 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ერთ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მეორადი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სტრუქტურული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შემდგომში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უფროსს</w:t>
            </w:r>
            <w:r w:rsidRPr="001425D8">
              <w:rPr>
                <w:rFonts w:eastAsia="Times New Roman"/>
              </w:rPr>
              <w:t>).</w:t>
            </w:r>
          </w:p>
        </w:tc>
      </w:tr>
    </w:tbl>
    <w:p w14:paraId="14DFA86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B5BB4F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C90CB" w14:textId="77777777" w:rsidR="00000000" w:rsidRPr="001425D8" w:rsidRDefault="004D4339">
            <w:pPr>
              <w:jc w:val="both"/>
              <w:divId w:val="2031104702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4.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მოხელ</w:t>
            </w:r>
            <w:r w:rsidRPr="001425D8">
              <w:rPr>
                <w:rFonts w:eastAsia="Times New Roman"/>
              </w:rPr>
              <w:t>(</w:t>
            </w:r>
            <w:r w:rsidRPr="001425D8">
              <w:rPr>
                <w:rFonts w:ascii="Sylfaen" w:eastAsia="Times New Roman" w:hAnsi="Sylfaen" w:cs="Sylfaen"/>
              </w:rPr>
              <w:t>ეებ</w:t>
            </w:r>
            <w:r w:rsidRPr="001425D8">
              <w:rPr>
                <w:rFonts w:eastAsia="Times New Roman"/>
              </w:rPr>
              <w:t>)</w:t>
            </w:r>
            <w:r w:rsidRPr="001425D8">
              <w:rPr>
                <w:rFonts w:ascii="Sylfaen" w:eastAsia="Times New Roman" w:hAnsi="Sylfaen" w:cs="Sylfaen"/>
              </w:rPr>
              <w:t>ისაგან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583AD6F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45D9C7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60DD5" w14:textId="77777777" w:rsidR="00000000" w:rsidRPr="001425D8" w:rsidRDefault="004D4339">
            <w:pPr>
              <w:jc w:val="both"/>
              <w:divId w:val="314261134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5.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მუშაობას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ხელმძღვანელობს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კოორდინაციას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უწევს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რომელსაც</w:t>
            </w:r>
            <w:r w:rsidRPr="001425D8">
              <w:rPr>
                <w:rFonts w:eastAsia="Times New Roman"/>
              </w:rPr>
              <w:t xml:space="preserve"> ,,</w:t>
            </w:r>
            <w:r w:rsidRPr="001425D8">
              <w:rPr>
                <w:rFonts w:ascii="Sylfaen" w:eastAsia="Times New Roman" w:hAnsi="Sylfaen" w:cs="Sylfaen"/>
              </w:rPr>
              <w:t>საჯარო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ნიშნავს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ათავისუფლებს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</w:t>
            </w:r>
            <w:r w:rsidRPr="001425D8">
              <w:rPr>
                <w:rFonts w:eastAsia="Times New Roman"/>
              </w:rPr>
              <w:t xml:space="preserve">.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განისაზღვრება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ინსტრუქციით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264947C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333049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31AAB" w14:textId="77777777" w:rsidR="00000000" w:rsidRPr="001425D8" w:rsidRDefault="004D4339">
            <w:pPr>
              <w:jc w:val="both"/>
              <w:divId w:val="1942179546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6.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არყოფნის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შემთხვევაში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ბრძანებით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განყო</w:t>
            </w:r>
            <w:r w:rsidRPr="001425D8">
              <w:rPr>
                <w:rFonts w:ascii="Sylfaen" w:eastAsia="Times New Roman" w:hAnsi="Sylfaen" w:cs="Sylfaen"/>
              </w:rPr>
              <w:t>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ფუნქციის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შესრულება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ეკისრება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მაღალ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იერარქიულ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საფეხურზე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მყოფ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ერთ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მოხელეს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3744C37E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F591A1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C850C" w14:textId="77777777" w:rsidR="00000000" w:rsidRPr="001425D8" w:rsidRDefault="004D4339">
            <w:pPr>
              <w:jc w:val="both"/>
              <w:divId w:val="1156410462"/>
              <w:rPr>
                <w:rFonts w:eastAsia="Times New Roman"/>
              </w:rPr>
            </w:pPr>
            <w:r w:rsidRPr="001425D8">
              <w:rPr>
                <w:rFonts w:eastAsia="Times New Roman"/>
              </w:rPr>
              <w:t xml:space="preserve">7. </w:t>
            </w:r>
            <w:r w:rsidRPr="001425D8">
              <w:rPr>
                <w:rFonts w:ascii="Sylfaen" w:eastAsia="Times New Roman" w:hAnsi="Sylfaen" w:cs="Sylfaen"/>
              </w:rPr>
              <w:t>განყოფილების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საჯარო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მოხელეთა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284BB4E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7FCE61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0BF6" w14:textId="77777777" w:rsidR="00000000" w:rsidRPr="001425D8" w:rsidRDefault="004D4339">
            <w:pPr>
              <w:jc w:val="both"/>
              <w:divId w:val="135380095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უფლება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მოვალეობები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განისაზღვრება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სამუშაოთა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აღწერილობითა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თანამდებობრივი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ინსტრუქციით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C13AE7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E2E37F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7CD5C" w14:textId="77777777" w:rsidR="00000000" w:rsidRPr="001425D8" w:rsidRDefault="004D4339">
            <w:pPr>
              <w:jc w:val="both"/>
              <w:divId w:val="15384386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თანამდებობაზე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დანიშვნა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გათავისუფლებისა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კარიერული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განისაზღვრება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>,  ,,</w:t>
            </w:r>
            <w:r w:rsidRPr="001425D8">
              <w:rPr>
                <w:rFonts w:ascii="Sylfaen" w:eastAsia="Times New Roman" w:hAnsi="Sylfaen" w:cs="Sylfaen"/>
              </w:rPr>
              <w:t>საჯარო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3E269829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6AD0BE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84006" w14:textId="77777777" w:rsidR="00000000" w:rsidRPr="001425D8" w:rsidRDefault="004D4339">
            <w:pPr>
              <w:jc w:val="both"/>
              <w:divId w:val="208764934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lastRenderedPageBreak/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5.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დარგობრივი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ეკონომიკის</w:t>
            </w:r>
            <w:r w:rsidRPr="001425D8">
              <w:rPr>
                <w:rFonts w:eastAsia="Times New Roman"/>
                <w:b/>
                <w:bCs/>
              </w:rPr>
              <w:t xml:space="preserve">,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ქონების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მართვისა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 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სტატისტიკის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67AF9CE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C19D3D0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4067D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25DF835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9D948A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E83F7" w14:textId="77777777" w:rsidR="00000000" w:rsidRPr="001425D8" w:rsidRDefault="004D4339">
            <w:pPr>
              <w:jc w:val="both"/>
              <w:divId w:val="79537003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განყოფილება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2FC5627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A24FBA2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07994" w14:textId="77777777" w:rsidR="00000000" w:rsidRPr="001425D8" w:rsidRDefault="004D4339">
            <w:pPr>
              <w:jc w:val="both"/>
              <w:divId w:val="188143292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47D639A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B202FF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F100" w14:textId="77777777" w:rsidR="00000000" w:rsidRPr="001425D8" w:rsidRDefault="004D4339">
            <w:pPr>
              <w:jc w:val="both"/>
              <w:divId w:val="67010722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უძრავ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მოძრავი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რეგისტრაციას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ინვენტარიზაციას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განახლებას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კატეგორიების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შეცვლასთან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. 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გადაცემასთან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CDDF67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8DEAD9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44A2E" w14:textId="77777777" w:rsidR="00000000" w:rsidRPr="001425D8" w:rsidRDefault="004D4339">
            <w:pPr>
              <w:jc w:val="both"/>
              <w:divId w:val="182324913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საწარმოთა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წილების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აქციების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ფასიანი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ქაღალდების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ინვენტარიზაციას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განახლებას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დაფუძნებული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საწარმოების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საწარმოებში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პარტნიორის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აქციონერ</w:t>
            </w:r>
            <w:r w:rsidRPr="001425D8">
              <w:rPr>
                <w:rFonts w:ascii="Sylfaen" w:eastAsia="Times New Roman" w:hAnsi="Sylfaen" w:cs="Sylfaen"/>
              </w:rPr>
              <w:t>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მოვალეობის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1B63C6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E0A09A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7AD8E" w14:textId="77777777" w:rsidR="00000000" w:rsidRPr="001425D8" w:rsidRDefault="004D4339">
            <w:pPr>
              <w:jc w:val="both"/>
              <w:divId w:val="182650593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შეძენის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პრივატიზების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სასყიდლით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უსასყიდლოდ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უპირობოდ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გადაცემის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2207F0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95EE0E5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59D43" w14:textId="77777777" w:rsidR="00000000" w:rsidRPr="001425D8" w:rsidRDefault="004D4339">
            <w:pPr>
              <w:jc w:val="both"/>
              <w:divId w:val="181301403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შეფასების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განკარგვასთან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პრივატიზაციის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უძრავი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რეგისტრაციას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17E6649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65A6C3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DE5EB" w14:textId="77777777" w:rsidR="00000000" w:rsidRPr="001425D8" w:rsidRDefault="004D4339">
            <w:pPr>
              <w:jc w:val="both"/>
              <w:divId w:val="125300669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ზედამხედველობას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ქონების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დაცვაზე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მოვლა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პატრონობაზე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მართლზომიერ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სარგებლობასა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განკარგვაზე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5F77AB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E68786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C73EF" w14:textId="77777777" w:rsidR="00000000" w:rsidRPr="001425D8" w:rsidRDefault="004D4339">
            <w:pPr>
              <w:jc w:val="both"/>
              <w:divId w:val="150355073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ბუნებრივ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რესურსებზე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ლიცენზიის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გაცემასთან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წინადადებებისა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</w:t>
            </w:r>
            <w:r w:rsidRPr="001425D8">
              <w:rPr>
                <w:rFonts w:ascii="Sylfaen" w:eastAsia="Times New Roman" w:hAnsi="Sylfaen" w:cs="Sylfaen"/>
              </w:rPr>
              <w:t>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ბუნებრივი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რესურსების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მოპოვებასთან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შეთანხმებების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გაცემას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8E00CC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6F6762B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78782" w14:textId="77777777" w:rsidR="00000000" w:rsidRPr="001425D8" w:rsidRDefault="004D4339">
            <w:pPr>
              <w:jc w:val="both"/>
              <w:divId w:val="13063547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ვ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მრავალბინიან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საცხოვრებელ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ბინათმესაკუთრეთა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ამხანაგობის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ჩამოყალიბების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ამხანაგობის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აღრიცხვას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82037B2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B00AF9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58D0B" w14:textId="77777777" w:rsidR="00000000" w:rsidRPr="001425D8" w:rsidRDefault="004D4339">
            <w:pPr>
              <w:jc w:val="both"/>
              <w:divId w:val="109138923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ზ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საწარმოების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დაფუძნების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რეორგანიზაციისა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ლიკვიდაციის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145E2B5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8525EB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0CA6B" w14:textId="77777777" w:rsidR="00000000" w:rsidRPr="001425D8" w:rsidRDefault="004D4339">
            <w:pPr>
              <w:jc w:val="both"/>
              <w:divId w:val="184119019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თ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პოტენციალის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ამაღლებისათვის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მცირე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ბიზნესის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სტიმულირების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უზრუნველსაყოფად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დარგობრივი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მიმართულებების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lastRenderedPageBreak/>
              <w:t>შესაბამისად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სხვადასხვა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ორგანიზებას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ეკონომიკური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1B083F1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4764D4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82593" w14:textId="08BB9E39" w:rsidR="00000000" w:rsidRPr="001425D8" w:rsidRDefault="004D4339">
            <w:pPr>
              <w:jc w:val="both"/>
              <w:divId w:val="852762567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 w:cs="Sylfaen"/>
              </w:rPr>
              <w:t>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სოფლის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სტრატეგიის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საინვესტიციო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დაინტერესებულ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სასოფლო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სამეურნეო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კოოპერაციის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ხელშეწყობას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სოფლის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</w:t>
            </w:r>
            <w:r w:rsidRPr="001425D8">
              <w:rPr>
                <w:rFonts w:ascii="Sylfaen" w:eastAsia="Times New Roman" w:hAnsi="Sylfaen" w:cs="Sylfaen"/>
              </w:rPr>
              <w:t>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საინფორმაციო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</w:t>
            </w:r>
          </w:p>
        </w:tc>
      </w:tr>
    </w:tbl>
    <w:p w14:paraId="49802EB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42A996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D98C5" w14:textId="77777777" w:rsidR="00000000" w:rsidRPr="001425D8" w:rsidRDefault="004D4339">
            <w:pPr>
              <w:jc w:val="both"/>
              <w:divId w:val="135780339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კ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განყოფილებას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შემოსული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განცხადებების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მიმართვების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წერილების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განხილვას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14CDEF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50FE61C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26094" w14:textId="77777777" w:rsidR="00000000" w:rsidRPr="001425D8" w:rsidRDefault="004D4339">
            <w:pPr>
              <w:jc w:val="both"/>
              <w:divId w:val="1333340138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ლ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მოქმედი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</w:t>
            </w:r>
            <w:r w:rsidRPr="001425D8">
              <w:rPr>
                <w:rFonts w:ascii="Sylfaen" w:eastAsia="Times New Roman" w:hAnsi="Sylfaen" w:cs="Sylfaen"/>
              </w:rPr>
              <w:t>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ორგანოთა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თანამდებობის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უფლებამოსილებებს</w:t>
            </w:r>
            <w:r w:rsidRPr="001425D8">
              <w:rPr>
                <w:rFonts w:eastAsia="Times New Roman"/>
              </w:rPr>
              <w:t>. </w:t>
            </w:r>
          </w:p>
        </w:tc>
      </w:tr>
      <w:tr w:rsidR="00000000" w:rsidRPr="001425D8" w14:paraId="73C2E37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-7"/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63738E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FB7991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eastAsia="Times New Roman"/>
                    </w:rPr>
                    <w:br/>
                  </w:r>
                </w:p>
              </w:tc>
            </w:tr>
            <w:tr w:rsidR="00000000" w:rsidRPr="001425D8" w14:paraId="0CD1CD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895A5" w14:textId="77777777" w:rsidR="00000000" w:rsidRPr="001425D8" w:rsidRDefault="004D4339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1425D8">
                    <w:rPr>
                      <w:rFonts w:ascii="Sylfaen" w:eastAsia="Times New Roman" w:hAnsi="Sylfaen" w:cs="Sylfaen"/>
                      <w:b/>
                    </w:rPr>
                    <w:t>მუხლი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/>
                      <w:b/>
                      <w:lang w:val="ka-GE"/>
                    </w:rPr>
                    <w:t>6</w:t>
                  </w:r>
                  <w:r w:rsidRPr="001425D8">
                    <w:rPr>
                      <w:rFonts w:eastAsia="Times New Roman"/>
                      <w:b/>
                    </w:rPr>
                    <w:t xml:space="preserve">.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ურბანული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განვითარების</w:t>
                  </w:r>
                  <w:r w:rsidRPr="001425D8">
                    <w:rPr>
                      <w:rFonts w:eastAsia="Times New Roman"/>
                      <w:b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სივრცითი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მოწყობის</w:t>
                  </w:r>
                  <w:r w:rsidRPr="001425D8">
                    <w:rPr>
                      <w:rFonts w:eastAsia="Times New Roman"/>
                      <w:b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მოსაკრებლებისა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და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ინფრასტრუქტურის</w:t>
                  </w:r>
                  <w:r w:rsidRPr="001425D8">
                    <w:rPr>
                      <w:rFonts w:eastAsia="Times New Roman"/>
                      <w:b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  <w:b/>
                    </w:rPr>
                    <w:t>განყოფილება</w:t>
                  </w:r>
                </w:p>
              </w:tc>
            </w:tr>
          </w:tbl>
          <w:p w14:paraId="67CE6343" w14:textId="77777777" w:rsidR="00000000" w:rsidRPr="001425D8" w:rsidRDefault="004D43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9E570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13B19E1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D83EE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  <w:tr w:rsidR="00000000" w:rsidRPr="001425D8" w14:paraId="309DF969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C8D1B" w14:textId="77777777" w:rsidR="00000000" w:rsidRPr="001425D8" w:rsidRDefault="004D4339">
            <w:pPr>
              <w:rPr>
                <w:rFonts w:eastAsia="Times New Roman"/>
                <w:vanish/>
              </w:rPr>
            </w:pPr>
            <w:r w:rsidRPr="001425D8">
              <w:rPr>
                <w:rFonts w:ascii="Sylfaen" w:eastAsia="Times New Roman" w:hAnsi="Sylfaen" w:cs="Sylfaen"/>
                <w:vanish/>
              </w:rPr>
              <w:t>განყოფილება</w:t>
            </w:r>
            <w:r w:rsidRPr="001425D8">
              <w:rPr>
                <w:rFonts w:eastAsia="Times New Roman"/>
                <w:vanish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vanish/>
              </w:rPr>
              <w:t>უზრუნველყოფს</w:t>
            </w:r>
            <w:r w:rsidRPr="001425D8">
              <w:rPr>
                <w:rFonts w:eastAsia="Times New Roman"/>
                <w:vanish/>
              </w:rPr>
              <w:t>:</w:t>
            </w:r>
          </w:p>
        </w:tc>
      </w:tr>
    </w:tbl>
    <w:p w14:paraId="3775F84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p w14:paraId="43C1978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p w14:paraId="74DFD011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</w:p>
    <w:p w14:paraId="493DFFD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525996F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C5855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2E7C080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p w14:paraId="674C99B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74228A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19232" w14:textId="77777777" w:rsidR="00000000" w:rsidRPr="001425D8" w:rsidRDefault="004D4339">
            <w:pPr>
              <w:jc w:val="both"/>
              <w:divId w:val="160722775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–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გზების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ხიდების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განათების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სანიაღვრე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მეურნეობის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კომუნიკაციების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რეაბილიტაციისა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დაგეგმვას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კოორდინაციას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01F94F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0890EB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2D9C4" w14:textId="77777777" w:rsidR="00000000" w:rsidRPr="001425D8" w:rsidRDefault="004D4339">
            <w:pPr>
              <w:jc w:val="both"/>
              <w:divId w:val="313410671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65067AE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56256A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552B2" w14:textId="77777777" w:rsidR="00000000" w:rsidRPr="001425D8" w:rsidRDefault="004D4339">
            <w:pPr>
              <w:jc w:val="both"/>
              <w:divId w:val="145359695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მიწათსარგებლობის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დაგეგმვას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უფლებრივ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ზონირებას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დასახლებათა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მიწათსარგებლობის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გენერალური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დასახლებათა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განაშენიანების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რეგულირების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გეგმარებითი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დავალებების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78A2EBE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4C246D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1EA32" w14:textId="77777777" w:rsidR="00000000" w:rsidRPr="001425D8" w:rsidRDefault="004D4339">
            <w:pPr>
              <w:jc w:val="both"/>
              <w:divId w:val="415397605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სპეციალური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ზონალური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შეთანხმების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გადაწყვეტილების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C23CB2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2CC91B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510A5" w14:textId="77777777" w:rsidR="00000000" w:rsidRPr="001425D8" w:rsidRDefault="004D4339">
            <w:pPr>
              <w:jc w:val="both"/>
              <w:divId w:val="44192062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მიწის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ნაკვეთების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გამიჯვნა</w:t>
            </w:r>
            <w:r w:rsidRPr="001425D8">
              <w:rPr>
                <w:rFonts w:eastAsia="Times New Roman"/>
              </w:rPr>
              <w:t>/</w:t>
            </w:r>
            <w:r w:rsidRPr="001425D8">
              <w:rPr>
                <w:rFonts w:ascii="Sylfaen" w:eastAsia="Times New Roman" w:hAnsi="Sylfaen" w:cs="Sylfaen"/>
              </w:rPr>
              <w:t>გაერთიანების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პოზიციის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CFED20D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5B37AF5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D1BE3" w14:textId="77777777" w:rsidR="00000000" w:rsidRPr="001425D8" w:rsidRDefault="004D4339">
            <w:pPr>
              <w:jc w:val="both"/>
              <w:divId w:val="1076824619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კანონმდებლობის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შესაბამისად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მშენებლობის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ნებართვების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გაცემას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წალენჯიხის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ზედამხედველობის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სამსახურისთვის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მიწოდებას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5180B1E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90C05D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63E97" w14:textId="77777777" w:rsidR="00000000" w:rsidRPr="001425D8" w:rsidRDefault="004D4339">
            <w:pPr>
              <w:jc w:val="both"/>
              <w:divId w:val="1562017566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>.</w:t>
            </w:r>
            <w:r w:rsidRPr="001425D8">
              <w:rPr>
                <w:rFonts w:ascii="Sylfaen" w:eastAsia="Times New Roman" w:hAnsi="Sylfaen" w:cs="Sylfaen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არქიტექტურული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ურბანული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დაგეგმარების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სფეროში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თავისი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კომპეტენციის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</w:t>
            </w:r>
            <w:r w:rsidRPr="001425D8">
              <w:rPr>
                <w:rFonts w:ascii="Sylfaen" w:eastAsia="Times New Roman" w:hAnsi="Sylfaen" w:cs="Sylfaen"/>
              </w:rPr>
              <w:t>ციელებას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4D49D56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23BED11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D0D17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60028A7A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FA1844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5A56" w14:textId="77777777" w:rsidR="00000000" w:rsidRPr="001425D8" w:rsidRDefault="004D4339">
            <w:pPr>
              <w:jc w:val="both"/>
              <w:divId w:val="1800147335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lastRenderedPageBreak/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დასაგეგმად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მიმდინარეობის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დამუშავებასა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ანალიზს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სათანადო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დასკვნებისა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რეკომენდაციების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25CC5B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2C8786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9546C" w14:textId="77777777" w:rsidR="00000000" w:rsidRPr="001425D8" w:rsidRDefault="004D4339">
            <w:pPr>
              <w:jc w:val="both"/>
              <w:divId w:val="752509903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დასახლებათა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პრიორიტეტების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მიზნით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მოსახლეობასთან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შეხვედრებსა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საერთო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კრებებში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სათანდო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შეკრებას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ანალიზს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FBF9E45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D22597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7A645" w14:textId="77777777" w:rsidR="00000000" w:rsidRPr="001425D8" w:rsidRDefault="004D4339">
            <w:pPr>
              <w:jc w:val="both"/>
              <w:divId w:val="1322385747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ე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არსებული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პრობლემური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მათ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გადასაწყვეტად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9CE1C9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32A50C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A7B3" w14:textId="77777777" w:rsidR="00000000" w:rsidRPr="001425D8" w:rsidRDefault="004D4339">
            <w:pPr>
              <w:jc w:val="both"/>
              <w:divId w:val="1920408528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ვ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სახელმწიფო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გათვალისწინებული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რეგიონებში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განსახორციელებელი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ფონდიდან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დასაფინანსებელი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რეგიონული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შერჩევის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პროცედურების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კრიტერიუმების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დამტკიცების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შესახებ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წარმომადგენლისთვის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კონსულტაციების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განხორციელებას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9689D9C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354E9FAD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32491" w14:textId="77777777" w:rsidR="00000000" w:rsidRPr="001425D8" w:rsidRDefault="004D4339">
            <w:pPr>
              <w:jc w:val="both"/>
              <w:divId w:val="1566067552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ზ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საკრებულოს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მიერ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მოწონებული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საპროექტო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სამხარეო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ადმინისტრაციაში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სამინისტროში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წარდგენას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245070E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3FCAE40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7816B" w14:textId="77777777" w:rsidR="00000000" w:rsidRPr="001425D8" w:rsidRDefault="004D4339">
            <w:pPr>
              <w:jc w:val="both"/>
              <w:divId w:val="1115906473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თ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პროგრამული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კოორდინაციას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შესრულების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მიმდინარეობაზე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სათანადო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ინფრმაციების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FB5B8E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4A702AE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41040" w14:textId="77777777" w:rsidR="00000000" w:rsidRPr="001425D8" w:rsidRDefault="004D4339">
            <w:pPr>
              <w:jc w:val="both"/>
              <w:divId w:val="1114667346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ი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საშუალოვადიანი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გრძელვადიანი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სამოქმედო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გეგმების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პროგრამების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მონაწილეობის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მიღებას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C2B074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6F0BD07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4334C" w14:textId="77777777" w:rsidR="00000000" w:rsidRPr="001425D8" w:rsidRDefault="004D4339">
            <w:pPr>
              <w:jc w:val="both"/>
              <w:divId w:val="1200782142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კ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შესრულებულ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პროექტებზე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საინფორმაციო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პაკეტის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ანგარიშების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შესრულებულ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სამუშაოებზე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ელექტრონული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მონაცემთა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ფოტომასალების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შედგენას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C90AE41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AA0E5C5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9BEFE" w14:textId="77777777" w:rsidR="00000000" w:rsidRPr="001425D8" w:rsidRDefault="004D4339">
            <w:pPr>
              <w:jc w:val="both"/>
              <w:divId w:val="465123617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ლ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სტიქიური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მოვლენების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შედეგად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მიყენებული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ზიანის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ამსახველი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დოკუმენტაციის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შესაბამის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კომისიასთან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კოორდინირებულად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მიწოდებას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ხელმძღვანელო</w:t>
            </w:r>
            <w:r w:rsidRPr="001425D8">
              <w:rPr>
                <w:rFonts w:ascii="Sylfaen" w:eastAsia="Times New Roman" w:hAnsi="Sylfaen" w:cs="Sylfaen"/>
              </w:rPr>
              <w:t>ბისთვის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ზიანის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სალიკვიდაციოდ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გასატარებელ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ღონისძიებებთან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დაკავშირებით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ბიუჯეტიდან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თანხების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გამოყოფის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099BAC0F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3AC582F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467BC" w14:textId="77777777" w:rsidR="00000000" w:rsidRPr="001425D8" w:rsidRDefault="004D4339">
            <w:pPr>
              <w:jc w:val="both"/>
              <w:divId w:val="2017609242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მ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ტერიტორიაზე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რეკლამის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განთავსებისა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გარე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ვაჭრობის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გამოფენების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ბაზრებისა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ბაზრობების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რეგულირებისათვის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5BFE87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6B3AB45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7AD7" w14:textId="77777777" w:rsidR="00000000" w:rsidRPr="001425D8" w:rsidRDefault="004D4339">
            <w:pPr>
              <w:jc w:val="both"/>
              <w:divId w:val="326323509"/>
              <w:rPr>
                <w:rFonts w:asciiTheme="minorHAnsi" w:eastAsia="Times New Roman" w:hAnsiTheme="minorHAnsi"/>
                <w:lang w:val="ka-GE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ნ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წყალმომარაგების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მათ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შორის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ტექნიკური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წყლით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მომარაგების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წყალარინების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უზრუნველყოფაზე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კანალიზაციისა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გამწმენდ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ნაგებობათა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შენახვაზე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lastRenderedPageBreak/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 xml:space="preserve">;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მნიშვნელობის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სამელიორაციო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სისტემების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განვითარებას</w:t>
            </w:r>
            <w:r w:rsidRPr="001425D8">
              <w:rPr>
                <w:rFonts w:eastAsia="Times New Roman"/>
              </w:rPr>
              <w:t>;</w:t>
            </w:r>
            <w:r w:rsidRPr="001425D8">
              <w:rPr>
                <w:rFonts w:asciiTheme="minorHAnsi" w:eastAsia="Times New Roman" w:hAnsiTheme="minorHAnsi"/>
                <w:lang w:val="ka-GE"/>
              </w:rPr>
              <w:t xml:space="preserve"> 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3E90054A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8655A2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ო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კანონმდებლობით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დადგენილი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წესით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გადასახადებისა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მოსაკრებლების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შემოღების</w:t>
                  </w:r>
                  <w:r w:rsidRPr="001425D8">
                    <w:rPr>
                      <w:rFonts w:eastAsia="Times New Roman"/>
                    </w:rPr>
                    <w:t>/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გაუქმების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კანონით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განსაზღვრული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ზღვრული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ოდენობის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ფარგლებში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განაკვეთების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დადგენის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საკითხებზე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წინადადებების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მომზადებას</w:t>
                  </w:r>
                  <w:r w:rsidRPr="001425D8">
                    <w:rPr>
                      <w:rFonts w:eastAsia="Times New Roman"/>
                    </w:rPr>
                    <w:t xml:space="preserve">; </w:t>
                  </w:r>
                  <w:r w:rsidRPr="001425D8">
                    <w:rPr>
                      <w:rFonts w:ascii="Sylfaen" w:eastAsia="Times New Roman" w:hAnsi="Sylfaen" w:cs="Sylfaen"/>
                    </w:rPr>
                    <w:t>ამ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სფეროში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ინფორმაციის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შეგროვებას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დამუშავებას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ანალიზს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სათანადო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დასკვნებისა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რეკომენდაციების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შემუშავებას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3627AEC4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5F8195CA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68689A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პ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მოსაკრებლების</w:t>
                  </w:r>
                  <w:r w:rsidRPr="001425D8">
                    <w:rPr>
                      <w:rFonts w:eastAsia="Times New Roman"/>
                    </w:rPr>
                    <w:t>:</w:t>
                  </w:r>
                </w:p>
              </w:tc>
            </w:tr>
          </w:tbl>
          <w:p w14:paraId="095C48EB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4A1C09F2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660D61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პ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ა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ადმინისტრირებას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საკრებულოს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მიერ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დადგენილი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წესის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შესაბამისად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30B65C3C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350196EC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FD4309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პ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ბ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დაგეგმვასა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აღრიცხვას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წლის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კვარტლის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თვეების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აგრეთვე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ცალკეული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გადამხდელების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მიხედვით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1907AFBB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6C2860D1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D6429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პ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გ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გადამხდელებზე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სათანადო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ინფორმაციების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მიწოდებას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გადასახადის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ვადების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მოცულობის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შესახებ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64172FA7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609E5F22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C1213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ჟ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საგადასახადო</w:t>
                  </w:r>
                  <w:r w:rsidRPr="001425D8">
                    <w:rPr>
                      <w:rFonts w:eastAsia="Times New Roman"/>
                    </w:rPr>
                    <w:t>-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საინფორმაციო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ბ</w:t>
                  </w:r>
                  <w:r w:rsidRPr="001425D8">
                    <w:rPr>
                      <w:rFonts w:ascii="Sylfaen" w:eastAsia="Times New Roman" w:hAnsi="Sylfaen" w:cs="Sylfaen"/>
                    </w:rPr>
                    <w:t>აზის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შექმნას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განახლებას</w:t>
                  </w:r>
                  <w:r w:rsidRPr="001425D8">
                    <w:rPr>
                      <w:rFonts w:eastAsia="Times New Roman"/>
                    </w:rPr>
                    <w:t xml:space="preserve">;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მოსაკრებლების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გადამხდელთა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ბაზის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შექმნას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მიერ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შესასრულებელი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ვალდებულებების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პერიოდულ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ანალიზს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36B47B56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3B26A862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EC5FDE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რ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მონაწილეობას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ბიუჯეტის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შედგენასა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ფორმირებაში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55167E2F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518BDDB2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3AEF5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ს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ადმინისტრაციულ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საზღვრებში</w:t>
                  </w:r>
                  <w:r w:rsidRPr="001425D8">
                    <w:rPr>
                      <w:rFonts w:eastAsia="Times New Roman"/>
                    </w:rPr>
                    <w:t>:</w:t>
                  </w:r>
                </w:p>
              </w:tc>
            </w:tr>
          </w:tbl>
          <w:p w14:paraId="7DC4D6B1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13346BD1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6D4D20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ს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ა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მნიშვნელობის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საავტომობილო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გზების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მართვის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მნიშვნელობის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გზებზე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საგზაო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მოძრაობის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ორგანიზებას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ავტოსატრანსპორტო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საშუალებების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პარკირების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ადგილებით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უზრუნველყოფას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დგომა</w:t>
                  </w:r>
                  <w:r w:rsidRPr="001425D8">
                    <w:rPr>
                      <w:rFonts w:eastAsia="Times New Roman"/>
                    </w:rPr>
                    <w:t>-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გაჩერების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წესების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რეგულირებას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5D18E453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4C9282DB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FC3539" w14:textId="77777777" w:rsidR="00000000" w:rsidRPr="001425D8" w:rsidRDefault="004D4339">
                  <w:pPr>
                    <w:jc w:val="both"/>
                    <w:rPr>
                      <w:rFonts w:asciiTheme="minorHAnsi" w:eastAsia="Times New Roman" w:hAnsiTheme="minorHAnsi"/>
                      <w:color w:val="000000" w:themeColor="text1"/>
                      <w:lang w:val="ka-GE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ს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ბ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რეგულარული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სამგზავრო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გადაყვანის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დაგეგმარებას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მარშრუტებისა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გრაფიკების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დადგენას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რეგულარულ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სამგზავრო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გადაყვანის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შესახებ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ნებართვის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გაცემას</w:t>
                  </w:r>
                  <w:r w:rsidRPr="001425D8">
                    <w:rPr>
                      <w:rFonts w:eastAsia="Times New Roman"/>
                    </w:rPr>
                    <w:t xml:space="preserve">.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მოსახლეობის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მუნიციპალური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ტრანსპორტით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მომსახურების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ორგანიზებას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წინადადებების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მომზადებას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მუნიციპალური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საზ</w:t>
                  </w:r>
                  <w:r w:rsidRPr="001425D8">
                    <w:rPr>
                      <w:rFonts w:ascii="Sylfaen" w:eastAsia="Times New Roman" w:hAnsi="Sylfaen" w:cs="Sylfaen"/>
                    </w:rPr>
                    <w:t>ოგადოებრივი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ტრანსპორტის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შექმნის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რეაბილიტაციისა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განვითარების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თაობაზე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Theme="minorHAnsi" w:eastAsia="Times New Roman" w:hAnsiTheme="minorHAnsi"/>
                      <w:lang w:val="ka-GE"/>
                    </w:rPr>
                    <w:t xml:space="preserve">   </w:t>
                  </w:r>
                  <w:r w:rsidRPr="001425D8">
                    <w:rPr>
                      <w:rFonts w:asciiTheme="minorHAnsi" w:eastAsia="Times New Roman" w:hAnsiTheme="minorHAnsi"/>
                      <w:color w:val="000000" w:themeColor="text1"/>
                      <w:lang w:val="ka-GE"/>
                    </w:rPr>
                    <w:t xml:space="preserve"> </w:t>
                  </w:r>
                </w:p>
              </w:tc>
            </w:tr>
          </w:tbl>
          <w:p w14:paraId="2BB2D969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71BEC973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4B606C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ს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გ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საზოგადოებრივი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ავტოტრანსპორტის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გაჩერებების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დროებითი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ავტოსადგომების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სხვა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ინფრასტრუქტურის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განვითარებისა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მიზანშეწონილობის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შესახებ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წინადადებების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მომზადებასა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მათი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სქემების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შეთანხმებაში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მონაწილეობის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მიღებას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3F434626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43DB6B67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E705EF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ს</w:t>
                  </w:r>
                  <w:r w:rsidRPr="001425D8">
                    <w:rPr>
                      <w:rFonts w:eastAsia="Times New Roman"/>
                    </w:rPr>
                    <w:t>.</w:t>
                  </w:r>
                  <w:r w:rsidRPr="001425D8">
                    <w:rPr>
                      <w:rFonts w:ascii="Sylfaen" w:eastAsia="Times New Roman" w:hAnsi="Sylfaen" w:cs="Sylfaen"/>
                    </w:rPr>
                    <w:t>დ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ქუჩებზე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მოედნებზე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სატრანსპორტო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საშუალებებისა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ქვეითად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მოსიარულეთა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მოძრაობის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ორგანიზაციის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გასაუმჯობესებელ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ღონისძიებათა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შემუშავებასა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დანერგვას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სამსახურებთან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ერთად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53B4367E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712F1B6A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8179EC" w14:textId="5C24F787" w:rsidR="00000000" w:rsidRPr="001425D8" w:rsidRDefault="004D4339" w:rsidP="001425D8">
                  <w:pPr>
                    <w:jc w:val="both"/>
                    <w:rPr>
                      <w:rFonts w:asciiTheme="minorHAnsi" w:eastAsia="Times New Roman" w:hAnsiTheme="minorHAnsi"/>
                      <w:lang w:val="ka-GE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lastRenderedPageBreak/>
                    <w:t>ტ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საკუთრებაში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არსებული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მოძრავი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ქონების</w:t>
                  </w:r>
                  <w:r w:rsidRPr="001425D8">
                    <w:rPr>
                      <w:rFonts w:eastAsia="Times New Roman"/>
                    </w:rPr>
                    <w:t xml:space="preserve"> (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სატრანსპორტო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საშუალებების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სპეციალური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ტექნიკის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აღრიცხვას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რეგისტრაციასა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ექსპლუატაციის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ნორმების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დაცვაზე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მონიტორინგს</w:t>
                  </w:r>
                  <w:r w:rsidRPr="001425D8">
                    <w:rPr>
                      <w:rFonts w:eastAsia="Times New Roman"/>
                    </w:rPr>
                    <w:t>;</w:t>
                  </w:r>
                  <w:r w:rsidRPr="001425D8">
                    <w:rPr>
                      <w:rFonts w:asciiTheme="minorHAnsi" w:eastAsia="Times New Roman" w:hAnsiTheme="minorHAnsi"/>
                      <w:lang w:val="ka-GE"/>
                    </w:rPr>
                    <w:t xml:space="preserve">      </w:t>
                  </w:r>
                </w:p>
              </w:tc>
            </w:tr>
          </w:tbl>
          <w:p w14:paraId="373B92B1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14D413E9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775A69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უ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ტერიტორიაზე</w:t>
                  </w:r>
                  <w:r w:rsidRPr="001425D8">
                    <w:rPr>
                      <w:rFonts w:eastAsia="Times New Roman"/>
                    </w:rPr>
                    <w:t xml:space="preserve">  </w:t>
                  </w:r>
                  <w:r w:rsidRPr="001425D8">
                    <w:rPr>
                      <w:rFonts w:ascii="Sylfaen" w:eastAsia="Times New Roman" w:hAnsi="Sylfaen" w:cs="Sylfaen"/>
                    </w:rPr>
                    <w:t>მძიმე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წონიანი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საშიში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ტვირთების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გადამტანი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სატრანსპორტო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საშუალებების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მოძრაობის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მარშრუტის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შერჩევას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ტერიტორიაზე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გზის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სავალ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ნაწილზე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სხვადასხვა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სახის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სამუშაოებისა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ღონისძიებების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ჩატარების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პერიოდში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სატრანსპორტო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საშუალებებისა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ქვეითად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მოსიარულეთა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მოძრაობის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დროებითი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სქემის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შეთანხმებას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270C9A1A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4715C699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80A3B9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ფ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წინადადებების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მომზადებას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დასახლებ</w:t>
                  </w:r>
                  <w:r w:rsidRPr="001425D8">
                    <w:rPr>
                      <w:rFonts w:ascii="Sylfaen" w:eastAsia="Times New Roman" w:hAnsi="Sylfaen" w:cs="Sylfaen"/>
                    </w:rPr>
                    <w:t>ათა</w:t>
                  </w:r>
                  <w:r w:rsidRPr="001425D8">
                    <w:rPr>
                      <w:rFonts w:eastAsia="Times New Roman"/>
                    </w:rPr>
                    <w:t xml:space="preserve"> (</w:t>
                  </w:r>
                  <w:r w:rsidRPr="001425D8">
                    <w:rPr>
                      <w:rFonts w:ascii="Sylfaen" w:eastAsia="Times New Roman" w:hAnsi="Sylfaen" w:cs="Sylfaen"/>
                    </w:rPr>
                    <w:t>ქუჩები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ტროტუარები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მოედნები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დასუფთავების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ნარჩენების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შეგროვების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ნაგავსაყრელი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ნაგავშემგროვებელი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ობიექტების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შექმნასა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შენახვაზე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მათი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ფუნქციონირების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ორგანიზებაზე</w:t>
                  </w:r>
                  <w:r w:rsidRPr="001425D8">
                    <w:rPr>
                      <w:rFonts w:eastAsia="Times New Roman"/>
                    </w:rPr>
                    <w:t xml:space="preserve">;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სასაფლაოების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მოვლა</w:t>
                  </w:r>
                  <w:r w:rsidRPr="001425D8">
                    <w:rPr>
                      <w:rFonts w:eastAsia="Times New Roman"/>
                    </w:rPr>
                    <w:t>-</w:t>
                  </w:r>
                  <w:r w:rsidRPr="001425D8">
                    <w:rPr>
                      <w:rFonts w:ascii="Sylfaen" w:eastAsia="Times New Roman" w:hAnsi="Sylfaen" w:cs="Sylfaen"/>
                    </w:rPr>
                    <w:t>პატრონობას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შესაბამისი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საზოგადოებრივი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მომსახურების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ორგანიზებას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2970C5FB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3FA12482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680553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ღ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განყოფილებას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მიკუთვნებულ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საკითხებზე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სამსახურში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შემოსული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განცხადებების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მიმართვების</w:t>
                  </w:r>
                  <w:r w:rsidRPr="001425D8">
                    <w:rPr>
                      <w:rFonts w:eastAsia="Times New Roman"/>
                    </w:rPr>
                    <w:t xml:space="preserve"> (</w:t>
                  </w:r>
                  <w:r w:rsidRPr="001425D8">
                    <w:rPr>
                      <w:rFonts w:ascii="Sylfaen" w:eastAsia="Times New Roman" w:hAnsi="Sylfaen" w:cs="Sylfaen"/>
                    </w:rPr>
                    <w:t>წერილების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განხილვას</w:t>
                  </w:r>
                  <w:r w:rsidRPr="001425D8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14:paraId="24026386" w14:textId="77777777" w:rsidR="00000000" w:rsidRPr="001425D8" w:rsidRDefault="004D4339">
            <w:pPr>
              <w:divId w:val="326323509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270"/>
            </w:tblGrid>
            <w:tr w:rsidR="00000000" w:rsidRPr="001425D8" w14:paraId="3B9EFC50" w14:textId="77777777">
              <w:trPr>
                <w:divId w:val="326323509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0CC6C" w14:textId="77777777" w:rsidR="00000000" w:rsidRPr="001425D8" w:rsidRDefault="004D4339">
                  <w:pPr>
                    <w:jc w:val="both"/>
                    <w:rPr>
                      <w:rFonts w:eastAsia="Times New Roman"/>
                    </w:rPr>
                  </w:pPr>
                  <w:r w:rsidRPr="001425D8">
                    <w:rPr>
                      <w:rFonts w:ascii="Sylfaen" w:eastAsia="Times New Roman" w:hAnsi="Sylfaen"/>
                      <w:lang w:val="ka-GE"/>
                    </w:rPr>
                    <w:t>ყ</w:t>
                  </w:r>
                  <w:r w:rsidRPr="001425D8">
                    <w:rPr>
                      <w:rFonts w:eastAsia="Times New Roman"/>
                    </w:rPr>
                    <w:t xml:space="preserve">) </w:t>
                  </w:r>
                  <w:r w:rsidRPr="001425D8">
                    <w:rPr>
                      <w:rFonts w:ascii="Sylfaen" w:eastAsia="Times New Roman" w:hAnsi="Sylfaen" w:cs="Sylfaen"/>
                    </w:rPr>
                    <w:t>მოქმედი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კანონმდებლობით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მუნიციპალიტეტის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ადგილობრივი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თვითმმართველობის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ორგანოთა</w:t>
                  </w:r>
                  <w:r w:rsidRPr="001425D8">
                    <w:rPr>
                      <w:rFonts w:eastAsia="Times New Roman"/>
                    </w:rPr>
                    <w:t xml:space="preserve">, </w:t>
                  </w:r>
                  <w:r w:rsidRPr="001425D8">
                    <w:rPr>
                      <w:rFonts w:ascii="Sylfaen" w:eastAsia="Times New Roman" w:hAnsi="Sylfaen" w:cs="Sylfaen"/>
                    </w:rPr>
                    <w:t>თანამდებობის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პირთა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სამართლებრივი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აქტებით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ამ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დებულებით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განსაზღვრულ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სხვა</w:t>
                  </w:r>
                  <w:r w:rsidRPr="001425D8">
                    <w:rPr>
                      <w:rFonts w:eastAsia="Times New Roman"/>
                    </w:rPr>
                    <w:t xml:space="preserve"> </w:t>
                  </w:r>
                  <w:r w:rsidRPr="001425D8">
                    <w:rPr>
                      <w:rFonts w:ascii="Sylfaen" w:eastAsia="Times New Roman" w:hAnsi="Sylfaen" w:cs="Sylfaen"/>
                    </w:rPr>
                    <w:t>უფლებამოსილებებს</w:t>
                  </w:r>
                  <w:r w:rsidRPr="001425D8"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14:paraId="5D4261ED" w14:textId="77777777" w:rsidR="00000000" w:rsidRPr="001425D8" w:rsidRDefault="004D43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BE5EAB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B870E7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28F7A" w14:textId="77777777" w:rsidR="00000000" w:rsidRPr="001425D8" w:rsidRDefault="004D4339">
            <w:pPr>
              <w:jc w:val="both"/>
              <w:divId w:val="810633955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შ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მომზადებას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მუნიციპალიტეტში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ადმინისტრაციული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ერთეულების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შექმნა</w:t>
            </w:r>
            <w:r w:rsidRPr="001425D8">
              <w:rPr>
                <w:rFonts w:eastAsia="Times New Roman"/>
              </w:rPr>
              <w:t>-</w:t>
            </w:r>
            <w:r w:rsidRPr="001425D8">
              <w:rPr>
                <w:rFonts w:ascii="Sylfaen" w:eastAsia="Times New Roman" w:hAnsi="Sylfaen" w:cs="Sylfaen"/>
              </w:rPr>
              <w:t>გაუქმების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მათი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საზღვრების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შეცვლის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თაობაზე</w:t>
            </w:r>
            <w:r w:rsidRPr="001425D8">
              <w:rPr>
                <w:rFonts w:eastAsia="Times New Roman"/>
              </w:rPr>
              <w:t>; </w:t>
            </w:r>
          </w:p>
        </w:tc>
      </w:tr>
    </w:tbl>
    <w:p w14:paraId="2743C314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F9BCB5B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F9ECB" w14:textId="77777777" w:rsidR="00000000" w:rsidRPr="001425D8" w:rsidRDefault="004D4339">
            <w:pPr>
              <w:jc w:val="both"/>
              <w:divId w:val="643583437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ჩ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კანონით</w:t>
            </w:r>
            <w:r w:rsidRPr="001425D8">
              <w:rPr>
                <w:rFonts w:eastAsia="Times New Roman"/>
              </w:rPr>
              <w:t xml:space="preserve"> ,,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კოდექსი</w:t>
            </w:r>
            <w:r w:rsidRPr="001425D8">
              <w:rPr>
                <w:rFonts w:eastAsia="Times New Roman"/>
              </w:rPr>
              <w:t xml:space="preserve">“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საკუთარი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ფარგლებში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სახელდებისათვის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წინადადებების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36D53468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B92056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84529" w14:textId="77777777" w:rsidR="00000000" w:rsidRPr="001425D8" w:rsidRDefault="004D4339">
            <w:pPr>
              <w:jc w:val="both"/>
              <w:divId w:val="399908193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ც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ინფრასტრუქტურის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განვითარების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დასაგეგმად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საჭირო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ინფორმაციის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შეგროვებასა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დამუშავებას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5BE5C2D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0D232E4B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F9E93" w14:textId="77777777" w:rsidR="00000000" w:rsidRPr="001425D8" w:rsidRDefault="004D4339">
            <w:pPr>
              <w:jc w:val="both"/>
              <w:divId w:val="777216907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ძ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განყოფილებას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მიკუთვნებულ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საკითხებზე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სამსახურში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შემოსული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განცხადებების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მიმართვების</w:t>
            </w:r>
            <w:r w:rsidRPr="001425D8">
              <w:rPr>
                <w:rFonts w:eastAsia="Times New Roman"/>
              </w:rPr>
              <w:t xml:space="preserve"> (</w:t>
            </w:r>
            <w:r w:rsidRPr="001425D8">
              <w:rPr>
                <w:rFonts w:ascii="Sylfaen" w:eastAsia="Times New Roman" w:hAnsi="Sylfaen" w:cs="Sylfaen"/>
              </w:rPr>
              <w:t>წერილების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განხილვას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19B3B24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7D5BBC49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A84F7" w14:textId="77777777" w:rsidR="00000000" w:rsidRPr="001425D8" w:rsidRDefault="004D4339">
            <w:pPr>
              <w:jc w:val="both"/>
              <w:divId w:val="89397551"/>
              <w:rPr>
                <w:rFonts w:eastAsia="Times New Roman"/>
              </w:rPr>
            </w:pPr>
            <w:r w:rsidRPr="001425D8">
              <w:rPr>
                <w:rFonts w:ascii="Sylfaen" w:eastAsia="Times New Roman" w:hAnsi="Sylfaen"/>
                <w:lang w:val="ka-GE"/>
              </w:rPr>
              <w:t>წ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მოქმედი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მუნიციპალიტეტის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ადგილობრივი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თვითმმართველობის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ორგანოთა</w:t>
            </w:r>
            <w:r w:rsidRPr="001425D8">
              <w:rPr>
                <w:rFonts w:eastAsia="Times New Roman"/>
              </w:rPr>
              <w:t xml:space="preserve">, </w:t>
            </w:r>
            <w:r w:rsidRPr="001425D8">
              <w:rPr>
                <w:rFonts w:ascii="Sylfaen" w:eastAsia="Times New Roman" w:hAnsi="Sylfaen" w:cs="Sylfaen"/>
              </w:rPr>
              <w:t>თანამდებობის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პირთა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სამართლებრივი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აქტებით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განსაზღვრულ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სხვა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უფლებამოსილებებს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43534471" w14:textId="77777777" w:rsidR="00000000" w:rsidRPr="001425D8" w:rsidRDefault="004D4339">
      <w:pPr>
        <w:divId w:val="719013513"/>
        <w:rPr>
          <w:rFonts w:eastAsia="Times New Roman"/>
          <w:lang w:val="en-US"/>
        </w:rPr>
      </w:pPr>
      <w:r w:rsidRPr="001425D8">
        <w:rPr>
          <w:rFonts w:eastAsia="Times New Roman"/>
          <w:lang w:val="en-US"/>
        </w:rPr>
        <w:br/>
      </w:r>
      <w:bookmarkStart w:id="17" w:name="DOCUMENT:1;ENCLOSURE:1;CHAPTER:4;"/>
      <w:bookmarkEnd w:id="1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6FA0C0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569B5" w14:textId="77777777" w:rsidR="00000000" w:rsidRPr="001425D8" w:rsidRDefault="004D4339">
            <w:pPr>
              <w:jc w:val="center"/>
              <w:divId w:val="57441896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თავი</w:t>
            </w:r>
            <w:r w:rsidRPr="001425D8">
              <w:rPr>
                <w:rFonts w:eastAsia="Times New Roman"/>
                <w:b/>
                <w:bCs/>
              </w:rPr>
              <w:t xml:space="preserve"> IV</w:t>
            </w:r>
          </w:p>
          <w:p w14:paraId="6F65299B" w14:textId="77777777" w:rsidR="00000000" w:rsidRPr="001425D8" w:rsidRDefault="004D4339">
            <w:pPr>
              <w:jc w:val="center"/>
              <w:rPr>
                <w:rFonts w:eastAsia="Times New Roman"/>
                <w:b/>
                <w:bCs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t>დასკვნითი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</w:tc>
      </w:tr>
    </w:tbl>
    <w:p w14:paraId="11AC57F7" w14:textId="77777777" w:rsidR="00000000" w:rsidRPr="001425D8" w:rsidRDefault="004D4339">
      <w:pPr>
        <w:divId w:val="719013513"/>
        <w:rPr>
          <w:rFonts w:eastAsia="Times New Roman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636C2654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75608" w14:textId="77777777" w:rsidR="00000000" w:rsidRPr="001425D8" w:rsidRDefault="004D4339">
            <w:pPr>
              <w:jc w:val="both"/>
              <w:divId w:val="30766082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  <w:b/>
                <w:bCs/>
              </w:rPr>
              <w:lastRenderedPageBreak/>
              <w:t>მუხლი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Theme="minorHAnsi" w:eastAsia="Times New Roman" w:hAnsiTheme="minorHAnsi"/>
                <w:b/>
                <w:bCs/>
                <w:lang w:val="ka-GE"/>
              </w:rPr>
              <w:t>7</w:t>
            </w:r>
            <w:r w:rsidRPr="001425D8">
              <w:rPr>
                <w:rFonts w:eastAsia="Times New Roman"/>
                <w:b/>
                <w:bCs/>
              </w:rPr>
              <w:t xml:space="preserve">.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დამტკიცება</w:t>
            </w:r>
            <w:r w:rsidRPr="001425D8">
              <w:rPr>
                <w:rFonts w:eastAsia="Times New Roman"/>
                <w:b/>
                <w:bCs/>
              </w:rPr>
              <w:t xml:space="preserve">,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შეტანა</w:t>
            </w:r>
            <w:r w:rsidRPr="001425D8">
              <w:rPr>
                <w:rFonts w:eastAsia="Times New Roman"/>
                <w:b/>
                <w:bCs/>
              </w:rPr>
              <w:t xml:space="preserve">  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და</w:t>
            </w:r>
            <w:r w:rsidRPr="001425D8">
              <w:rPr>
                <w:rFonts w:eastAsia="Times New Roman"/>
                <w:b/>
                <w:bCs/>
              </w:rPr>
              <w:t xml:space="preserve"> </w:t>
            </w:r>
            <w:r w:rsidRPr="001425D8">
              <w:rPr>
                <w:rFonts w:ascii="Sylfaen" w:eastAsia="Times New Roman" w:hAnsi="Sylfaen" w:cs="Sylfaen"/>
                <w:b/>
                <w:bCs/>
              </w:rPr>
              <w:t>რეორგანიზაცია</w:t>
            </w:r>
          </w:p>
        </w:tc>
      </w:tr>
    </w:tbl>
    <w:p w14:paraId="470751E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2E3CA6CA" w14:textId="77777777">
        <w:trPr>
          <w:divId w:val="719013513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E38F9" w14:textId="77777777" w:rsidR="00000000" w:rsidRPr="001425D8" w:rsidRDefault="004D4339">
            <w:pPr>
              <w:rPr>
                <w:rFonts w:eastAsia="Times New Roman"/>
                <w:vanish/>
                <w:lang w:val="en-US"/>
              </w:rPr>
            </w:pPr>
          </w:p>
        </w:tc>
      </w:tr>
    </w:tbl>
    <w:p w14:paraId="67D75073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1A848D9E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6270A" w14:textId="77777777" w:rsidR="00000000" w:rsidRPr="001425D8" w:rsidRDefault="004D4339">
            <w:pPr>
              <w:jc w:val="both"/>
              <w:divId w:val="255479277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სამსახურის</w:t>
            </w:r>
            <w:r w:rsidRPr="001425D8">
              <w:rPr>
                <w:rFonts w:eastAsia="Times New Roman"/>
              </w:rPr>
              <w:t>:</w:t>
            </w:r>
          </w:p>
        </w:tc>
      </w:tr>
    </w:tbl>
    <w:p w14:paraId="6A3997D9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05B92B3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35B8A" w14:textId="77777777" w:rsidR="00000000" w:rsidRPr="001425D8" w:rsidRDefault="004D4339">
            <w:pPr>
              <w:jc w:val="both"/>
              <w:divId w:val="2142182970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ა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დებულებას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წარდგინებით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ამტკიცებს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საკრებულო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6417C780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:rsidRPr="001425D8" w14:paraId="5526DAE8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D579B" w14:textId="77777777" w:rsidR="00000000" w:rsidRPr="001425D8" w:rsidRDefault="004D4339">
            <w:pPr>
              <w:jc w:val="both"/>
              <w:divId w:val="57521491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ბ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დებულებაში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ცვლილება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შეიძლება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შეტანილ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იქნეს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>;</w:t>
            </w:r>
          </w:p>
        </w:tc>
      </w:tr>
    </w:tbl>
    <w:p w14:paraId="4EA8CB06" w14:textId="77777777" w:rsidR="00000000" w:rsidRPr="001425D8" w:rsidRDefault="004D4339">
      <w:pPr>
        <w:divId w:val="719013513"/>
        <w:rPr>
          <w:rFonts w:eastAsia="Times New Roman"/>
          <w:vanish/>
          <w:lang w:val="en-US"/>
        </w:rPr>
      </w:pPr>
      <w:bookmarkStart w:id="18" w:name="DOCUMENT:1;ENCLOSURE:1;CHAPTER:4;ARTICLE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14:paraId="5173B7A6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18FBA" w14:textId="77777777" w:rsidR="00000000" w:rsidRDefault="004D4339">
            <w:pPr>
              <w:jc w:val="both"/>
              <w:divId w:val="374085804"/>
              <w:rPr>
                <w:rFonts w:eastAsia="Times New Roman"/>
              </w:rPr>
            </w:pPr>
            <w:r w:rsidRPr="001425D8">
              <w:rPr>
                <w:rFonts w:ascii="Sylfaen" w:eastAsia="Times New Roman" w:hAnsi="Sylfaen" w:cs="Sylfaen"/>
              </w:rPr>
              <w:t>გ</w:t>
            </w:r>
            <w:r w:rsidRPr="001425D8">
              <w:rPr>
                <w:rFonts w:eastAsia="Times New Roman"/>
              </w:rPr>
              <w:t xml:space="preserve">) </w:t>
            </w:r>
            <w:r w:rsidRPr="001425D8">
              <w:rPr>
                <w:rFonts w:ascii="Sylfaen" w:eastAsia="Times New Roman" w:hAnsi="Sylfaen" w:cs="Sylfaen"/>
              </w:rPr>
              <w:t>რეორგანიზაცია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ხორციელდება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საქართველოს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მოქმედი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კანონმდებლობითა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მერიის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დებულებით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დადგენილი</w:t>
            </w:r>
            <w:r w:rsidRPr="001425D8">
              <w:rPr>
                <w:rFonts w:eastAsia="Times New Roman"/>
              </w:rPr>
              <w:t xml:space="preserve"> </w:t>
            </w:r>
            <w:r w:rsidRPr="001425D8">
              <w:rPr>
                <w:rFonts w:ascii="Sylfaen" w:eastAsia="Times New Roman" w:hAnsi="Sylfaen" w:cs="Sylfaen"/>
              </w:rPr>
              <w:t>წესით</w:t>
            </w:r>
            <w:r w:rsidRPr="001425D8">
              <w:rPr>
                <w:rFonts w:eastAsia="Times New Roman"/>
              </w:rPr>
              <w:t>.</w:t>
            </w:r>
          </w:p>
        </w:tc>
      </w:tr>
    </w:tbl>
    <w:p w14:paraId="5F59366A" w14:textId="77777777" w:rsidR="00000000" w:rsidRDefault="004D4339">
      <w:pPr>
        <w:divId w:val="7190135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</w:r>
      <w:bookmarkStart w:id="19" w:name="DOCUMENT:1;ENCLOSURE:1;FOOTER:1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000000" w14:paraId="4163A011" w14:textId="77777777">
        <w:trPr>
          <w:divId w:val="7190135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97BE9" w14:textId="77777777" w:rsidR="00000000" w:rsidRDefault="004D4339">
            <w:pPr>
              <w:rPr>
                <w:rFonts w:eastAsia="Times New Roman"/>
                <w:lang w:val="en-US"/>
              </w:rPr>
            </w:pPr>
          </w:p>
        </w:tc>
      </w:tr>
    </w:tbl>
    <w:p w14:paraId="260080EC" w14:textId="77777777" w:rsidR="004D4339" w:rsidRDefault="004D4339">
      <w:pPr>
        <w:divId w:val="719013513"/>
        <w:rPr>
          <w:rFonts w:eastAsia="Times New Roman"/>
          <w:lang w:val="en-US"/>
        </w:rPr>
      </w:pPr>
    </w:p>
    <w:sectPr w:rsidR="004D4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8"/>
    <w:rsid w:val="001425D8"/>
    <w:rsid w:val="001764B8"/>
    <w:rsid w:val="00266CB5"/>
    <w:rsid w:val="002B43B3"/>
    <w:rsid w:val="004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769973"/>
  <w15:chartTrackingRefBased/>
  <w15:docId w15:val="{15BCA33E-DB8B-FF40-B2D9-D69295E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</dc:creator>
  <cp:keywords/>
  <dc:description/>
  <cp:lastModifiedBy>ivane burduli</cp:lastModifiedBy>
  <cp:revision>2</cp:revision>
  <dcterms:created xsi:type="dcterms:W3CDTF">2022-05-25T06:49:00Z</dcterms:created>
  <dcterms:modified xsi:type="dcterms:W3CDTF">2022-05-25T06:49:00Z</dcterms:modified>
</cp:coreProperties>
</file>